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52" w:rsidRPr="003D45EA" w:rsidRDefault="00AA5C52" w:rsidP="00AA5C52">
      <w:pPr>
        <w:rPr>
          <w:rFonts w:cstheme="minorHAnsi"/>
        </w:rPr>
      </w:pPr>
      <w:r w:rsidRPr="003D45EA">
        <w:rPr>
          <w:rFonts w:cstheme="minorHAnsi"/>
          <w:noProof/>
          <w:lang w:eastAsia="nl-BE"/>
        </w:rPr>
        <w:drawing>
          <wp:inline distT="0" distB="0" distL="0" distR="0">
            <wp:extent cx="950595" cy="1034415"/>
            <wp:effectExtent l="0" t="0" r="1905" b="0"/>
            <wp:docPr id="1" name="Afbeelding 1" descr="cid:logoMmailsjabloon_c5fe0c8a-e831-4407-b6da-62bb88bda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logoMmailsjabloon_c5fe0c8a-e831-4407-b6da-62bb88bdac6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52" w:rsidRPr="003D45EA" w:rsidRDefault="00AA5C52" w:rsidP="00AA5C52">
      <w:pPr>
        <w:rPr>
          <w:rFonts w:cstheme="minorHAnsi"/>
        </w:rPr>
      </w:pPr>
      <w:r w:rsidRPr="003D45EA">
        <w:rPr>
          <w:rFonts w:cstheme="minorHAnsi"/>
        </w:rPr>
        <w:t>sportpromotie en -organisatie</w:t>
      </w:r>
    </w:p>
    <w:p w:rsidR="00AA5C52" w:rsidRPr="003D45EA" w:rsidRDefault="00AA5C52" w:rsidP="00AA5C52">
      <w:pPr>
        <w:rPr>
          <w:rFonts w:cstheme="minorHAnsi"/>
        </w:rPr>
      </w:pPr>
      <w:proofErr w:type="spellStart"/>
      <w:r w:rsidRPr="003D45EA">
        <w:rPr>
          <w:rFonts w:cstheme="minorHAnsi"/>
        </w:rPr>
        <w:t>Middelkerks</w:t>
      </w:r>
      <w:proofErr w:type="spellEnd"/>
      <w:r w:rsidRPr="003D45EA">
        <w:rPr>
          <w:rFonts w:cstheme="minorHAnsi"/>
        </w:rPr>
        <w:t xml:space="preserve"> Sportgala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/>
          <w:bCs/>
          <w:szCs w:val="22"/>
        </w:rPr>
      </w:pPr>
      <w:r w:rsidRPr="003D45EA">
        <w:rPr>
          <w:rFonts w:asciiTheme="minorHAnsi" w:hAnsiTheme="minorHAnsi" w:cstheme="minorHAnsi"/>
          <w:b/>
          <w:bCs/>
          <w:szCs w:val="22"/>
        </w:rPr>
        <w:t xml:space="preserve">Reglement betreffende het jaarlijks toekennen van de </w:t>
      </w:r>
      <w:proofErr w:type="spellStart"/>
      <w:r w:rsidRPr="003D45EA">
        <w:rPr>
          <w:rFonts w:asciiTheme="minorHAnsi" w:hAnsiTheme="minorHAnsi" w:cstheme="minorHAnsi"/>
          <w:b/>
          <w:bCs/>
          <w:szCs w:val="22"/>
        </w:rPr>
        <w:t>Middelkerkse</w:t>
      </w:r>
      <w:proofErr w:type="spellEnd"/>
      <w:r w:rsidRPr="003D45EA">
        <w:rPr>
          <w:rFonts w:asciiTheme="minorHAnsi" w:hAnsiTheme="minorHAnsi" w:cstheme="minorHAnsi"/>
          <w:b/>
          <w:bCs/>
          <w:szCs w:val="22"/>
        </w:rPr>
        <w:t xml:space="preserve"> sporttrofeeën 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b/>
          <w:sz w:val="22"/>
          <w:szCs w:val="22"/>
          <w:u w:val="single"/>
        </w:rPr>
        <w:t>Artikel 1: Principe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Gelet op het feit dat in de gemeente Middelkerke noemenswaardige sportprestaties geleverd worden door individuen en ploegen en dat er personen zich verdienstelijk maken voor een sportclub in de gemeente.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De gemeente wil bewust aandacht geven aan hoogstaande sportprestaties. Enerzijds worden deze prestaties gelauwerd en anderzijds wil de gemeente een aanzet geven tot nieuwe bijzondere prestaties.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De gemeente wenst bovendien haar erkentelijkheid uit te drukken voor de sportdiensten van </w:t>
      </w:r>
      <w:proofErr w:type="spellStart"/>
      <w:r w:rsidRPr="003D45EA">
        <w:rPr>
          <w:rFonts w:asciiTheme="minorHAnsi" w:hAnsiTheme="minorHAnsi" w:cstheme="minorHAnsi"/>
          <w:sz w:val="22"/>
          <w:szCs w:val="22"/>
        </w:rPr>
        <w:t>Middelkerkse</w:t>
      </w:r>
      <w:proofErr w:type="spellEnd"/>
      <w:r w:rsidRPr="003D45EA">
        <w:rPr>
          <w:rFonts w:asciiTheme="minorHAnsi" w:hAnsiTheme="minorHAnsi" w:cstheme="minorHAnsi"/>
          <w:sz w:val="22"/>
          <w:szCs w:val="22"/>
        </w:rPr>
        <w:t xml:space="preserve"> sportclubs;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b/>
          <w:sz w:val="22"/>
          <w:szCs w:val="22"/>
          <w:u w:val="single"/>
        </w:rPr>
        <w:t>Artikel 2: Voorwaarden voor het toekennen van de trofeeën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sz w:val="22"/>
          <w:szCs w:val="22"/>
          <w:u w:val="single"/>
        </w:rPr>
        <w:t>1° Trofee van Sport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Een 1° plaats behaald hebben op Vlaams- en /of nationaal – en /of internationaal niveau 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Lid zijn van een Erkende </w:t>
      </w:r>
      <w:proofErr w:type="spellStart"/>
      <w:r w:rsidRPr="003D45EA">
        <w:rPr>
          <w:rFonts w:asciiTheme="minorHAnsi" w:hAnsiTheme="minorHAnsi" w:cstheme="minorHAnsi"/>
          <w:sz w:val="22"/>
          <w:szCs w:val="22"/>
        </w:rPr>
        <w:t>Middelkerkse</w:t>
      </w:r>
      <w:proofErr w:type="spellEnd"/>
      <w:r w:rsidRPr="003D45EA">
        <w:rPr>
          <w:rFonts w:asciiTheme="minorHAnsi" w:hAnsiTheme="minorHAnsi" w:cstheme="minorHAnsi"/>
          <w:sz w:val="22"/>
          <w:szCs w:val="22"/>
        </w:rPr>
        <w:t xml:space="preserve"> vereniging en / of inwoner zijn van Middelkerke (minstens het volledig beoordelingsjaar gedomicilieerd zijn in Middelkerke).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Leeftijd: 18+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Enkel de prestatie(s) die geleverd werd(en) in het beoordelingsjaar word(t) (en) in rekening gebracht.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Het is mogelijk de Trofee van Sport meermaals te winnen, met een limiet van maximum 3 x.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sz w:val="22"/>
          <w:szCs w:val="22"/>
          <w:u w:val="single"/>
        </w:rPr>
        <w:t>2° Jeugdsporttrofee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Een 1° plaats behaald hebben op Vlaams- en /of nationaal – en /of internationaal niveau 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Lid zijn van een Erkende </w:t>
      </w:r>
      <w:proofErr w:type="spellStart"/>
      <w:r w:rsidRPr="003D45EA">
        <w:rPr>
          <w:rFonts w:asciiTheme="minorHAnsi" w:hAnsiTheme="minorHAnsi" w:cstheme="minorHAnsi"/>
          <w:sz w:val="22"/>
          <w:szCs w:val="22"/>
        </w:rPr>
        <w:t>Middelkerkse</w:t>
      </w:r>
      <w:proofErr w:type="spellEnd"/>
      <w:r w:rsidRPr="003D45EA">
        <w:rPr>
          <w:rFonts w:asciiTheme="minorHAnsi" w:hAnsiTheme="minorHAnsi" w:cstheme="minorHAnsi"/>
          <w:sz w:val="22"/>
          <w:szCs w:val="22"/>
        </w:rPr>
        <w:t xml:space="preserve"> vereniging en / of inwoner zijn van Middelkerke (minstens het volledig beoordelingsjaar gedomicilieerd zijn in Middelkerke).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Leeftijd – 18j of 18 jaar worden tijdens het beoordelingsjaar.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Enkel de prestatie(s) die geleverd werd(en) in het beoordelingsjaar word(t)(en) in rekening gebracht.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Het is mogelijk de Jeugdsporttrofee meermaals te winnen, met een limiet van </w:t>
      </w:r>
      <w:r w:rsidR="00280109" w:rsidRPr="003D45EA">
        <w:rPr>
          <w:rFonts w:asciiTheme="minorHAnsi" w:hAnsiTheme="minorHAnsi" w:cstheme="minorHAnsi"/>
          <w:sz w:val="22"/>
          <w:szCs w:val="22"/>
        </w:rPr>
        <w:t>maximum</w:t>
      </w:r>
      <w:r w:rsidRPr="003D45EA">
        <w:rPr>
          <w:rFonts w:asciiTheme="minorHAnsi" w:hAnsiTheme="minorHAnsi" w:cstheme="minorHAnsi"/>
          <w:sz w:val="22"/>
          <w:szCs w:val="22"/>
        </w:rPr>
        <w:t xml:space="preserve"> 3 x.</w:t>
      </w:r>
      <w:r w:rsidRPr="003D45EA">
        <w:rPr>
          <w:rFonts w:asciiTheme="minorHAnsi" w:hAnsiTheme="minorHAnsi" w:cstheme="minorHAnsi"/>
          <w:sz w:val="22"/>
          <w:szCs w:val="22"/>
        </w:rPr>
        <w:br/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sz w:val="22"/>
          <w:szCs w:val="22"/>
          <w:u w:val="single"/>
        </w:rPr>
        <w:t>3° Trofee voor sporter met een handicap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0109" w:rsidRPr="003D45EA" w:rsidRDefault="00280109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Een 1° plaats behaald hebben op Vlaams- en /of nationaal – en /of internationaal niveau </w:t>
      </w:r>
    </w:p>
    <w:p w:rsidR="00AA5C52" w:rsidRPr="003D45EA" w:rsidRDefault="00280109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Lid zijn van een Erkende </w:t>
      </w:r>
      <w:proofErr w:type="spellStart"/>
      <w:r w:rsidRPr="003D45EA">
        <w:rPr>
          <w:rFonts w:asciiTheme="minorHAnsi" w:hAnsiTheme="minorHAnsi" w:cstheme="minorHAnsi"/>
          <w:sz w:val="22"/>
          <w:szCs w:val="22"/>
        </w:rPr>
        <w:t>Middelkerkse</w:t>
      </w:r>
      <w:proofErr w:type="spellEnd"/>
      <w:r w:rsidRPr="003D45EA">
        <w:rPr>
          <w:rFonts w:asciiTheme="minorHAnsi" w:hAnsiTheme="minorHAnsi" w:cstheme="minorHAnsi"/>
          <w:sz w:val="22"/>
          <w:szCs w:val="22"/>
        </w:rPr>
        <w:t xml:space="preserve"> vereniging en / of inwoner zijn van Middelkerke (minstens het volledig beoordelingsjaar gedomicilieerd zijn in Middelkerke).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Enkel de prestatie(s) die geleverd werd(en) in het beoordelingsjaar word(t)(en) in rekening gebracht.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lastRenderedPageBreak/>
        <w:t>Het is mogelijk de ‘Trofee voor sporter met een handicap’ meermaals te winnen</w:t>
      </w:r>
      <w:r w:rsidR="00280109" w:rsidRPr="003D45EA">
        <w:rPr>
          <w:rFonts w:asciiTheme="minorHAnsi" w:hAnsiTheme="minorHAnsi" w:cstheme="minorHAnsi"/>
          <w:sz w:val="22"/>
          <w:szCs w:val="22"/>
        </w:rPr>
        <w:t>, met een limiet van maximum 3x</w:t>
      </w:r>
      <w:r w:rsidRPr="003D45EA">
        <w:rPr>
          <w:rFonts w:asciiTheme="minorHAnsi" w:hAnsiTheme="minorHAnsi" w:cstheme="minorHAnsi"/>
          <w:sz w:val="22"/>
          <w:szCs w:val="22"/>
        </w:rPr>
        <w:t>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sz w:val="22"/>
          <w:szCs w:val="22"/>
          <w:u w:val="single"/>
        </w:rPr>
        <w:t>4° Kampioenhuldiging</w:t>
      </w:r>
      <w:r w:rsidR="00280109" w:rsidRPr="003D45EA">
        <w:rPr>
          <w:rFonts w:asciiTheme="minorHAnsi" w:hAnsiTheme="minorHAnsi" w:cstheme="minorHAnsi"/>
          <w:sz w:val="22"/>
          <w:szCs w:val="22"/>
          <w:u w:val="single"/>
        </w:rPr>
        <w:t xml:space="preserve"> ploegsporten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Als</w:t>
      </w:r>
      <w:r w:rsidR="00280109" w:rsidRPr="003D45EA">
        <w:rPr>
          <w:rFonts w:asciiTheme="minorHAnsi" w:hAnsiTheme="minorHAnsi" w:cstheme="minorHAnsi"/>
          <w:sz w:val="22"/>
          <w:szCs w:val="22"/>
        </w:rPr>
        <w:t xml:space="preserve"> ploeg een </w:t>
      </w:r>
      <w:r w:rsidRPr="003D45EA">
        <w:rPr>
          <w:rFonts w:asciiTheme="minorHAnsi" w:hAnsiTheme="minorHAnsi" w:cstheme="minorHAnsi"/>
          <w:sz w:val="22"/>
          <w:szCs w:val="22"/>
        </w:rPr>
        <w:t>1</w:t>
      </w:r>
      <w:r w:rsidRPr="003D45EA">
        <w:rPr>
          <w:rFonts w:asciiTheme="minorHAnsi" w:hAnsiTheme="minorHAnsi" w:cstheme="minorHAnsi"/>
          <w:sz w:val="22"/>
          <w:szCs w:val="22"/>
          <w:vertAlign w:val="superscript"/>
        </w:rPr>
        <w:t>ste</w:t>
      </w:r>
      <w:r w:rsidRPr="003D45EA">
        <w:rPr>
          <w:rFonts w:asciiTheme="minorHAnsi" w:hAnsiTheme="minorHAnsi" w:cstheme="minorHAnsi"/>
          <w:sz w:val="22"/>
          <w:szCs w:val="22"/>
        </w:rPr>
        <w:t xml:space="preserve"> plaats of een promotie </w:t>
      </w:r>
      <w:r w:rsidR="00280109" w:rsidRPr="003D45EA">
        <w:rPr>
          <w:rFonts w:asciiTheme="minorHAnsi" w:hAnsiTheme="minorHAnsi" w:cstheme="minorHAnsi"/>
          <w:sz w:val="22"/>
          <w:szCs w:val="22"/>
        </w:rPr>
        <w:t xml:space="preserve"> behaald hebben</w:t>
      </w:r>
      <w:r w:rsidRPr="003D45EA">
        <w:rPr>
          <w:rFonts w:asciiTheme="minorHAnsi" w:hAnsiTheme="minorHAnsi" w:cstheme="minorHAnsi"/>
          <w:sz w:val="22"/>
          <w:szCs w:val="22"/>
        </w:rPr>
        <w:t>.</w:t>
      </w:r>
    </w:p>
    <w:p w:rsidR="00AA5C52" w:rsidRPr="003D45EA" w:rsidRDefault="00280109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Het betreft een ploeg van </w:t>
      </w:r>
      <w:r w:rsidR="00AA5C52" w:rsidRPr="003D45EA">
        <w:rPr>
          <w:rFonts w:asciiTheme="minorHAnsi" w:hAnsiTheme="minorHAnsi" w:cstheme="minorHAnsi"/>
          <w:sz w:val="22"/>
          <w:szCs w:val="22"/>
        </w:rPr>
        <w:t xml:space="preserve"> een</w:t>
      </w:r>
      <w:r w:rsidRPr="003D45EA">
        <w:rPr>
          <w:rFonts w:asciiTheme="minorHAnsi" w:hAnsiTheme="minorHAnsi" w:cstheme="minorHAnsi"/>
          <w:sz w:val="22"/>
          <w:szCs w:val="22"/>
        </w:rPr>
        <w:t xml:space="preserve"> erkende</w:t>
      </w:r>
      <w:r w:rsidR="00AA5C52" w:rsidRPr="003D45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A5C52" w:rsidRPr="003D45EA">
        <w:rPr>
          <w:rFonts w:asciiTheme="minorHAnsi" w:hAnsiTheme="minorHAnsi" w:cstheme="minorHAnsi"/>
          <w:sz w:val="22"/>
          <w:szCs w:val="22"/>
        </w:rPr>
        <w:t>Middelkerkse</w:t>
      </w:r>
      <w:proofErr w:type="spellEnd"/>
      <w:r w:rsidR="00AA5C52" w:rsidRPr="003D45EA">
        <w:rPr>
          <w:rFonts w:asciiTheme="minorHAnsi" w:hAnsiTheme="minorHAnsi" w:cstheme="minorHAnsi"/>
          <w:sz w:val="22"/>
          <w:szCs w:val="22"/>
        </w:rPr>
        <w:t xml:space="preserve"> sportclub</w:t>
      </w:r>
    </w:p>
    <w:p w:rsidR="00AA5C52" w:rsidRPr="003D45EA" w:rsidRDefault="00AA5C52" w:rsidP="003D45EA">
      <w:pPr>
        <w:pStyle w:val="Default"/>
        <w:numPr>
          <w:ilvl w:val="0"/>
          <w:numId w:val="12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Enkel de prestatie(s) die geleverd werd(en) in het beoordelingsjaar word(t)(en) in rekening gebracht.</w:t>
      </w:r>
      <w:r w:rsidR="00FA782B" w:rsidRPr="003D45EA">
        <w:rPr>
          <w:rFonts w:asciiTheme="minorHAnsi" w:hAnsiTheme="minorHAnsi" w:cstheme="minorHAnsi"/>
          <w:sz w:val="22"/>
          <w:szCs w:val="22"/>
        </w:rPr>
        <w:br/>
      </w:r>
    </w:p>
    <w:p w:rsidR="00FA782B" w:rsidRPr="003D45EA" w:rsidRDefault="00FA782B" w:rsidP="00FA782B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sz w:val="22"/>
          <w:szCs w:val="22"/>
          <w:u w:val="single"/>
        </w:rPr>
        <w:t>5° Trofee van sportverdienste</w:t>
      </w:r>
    </w:p>
    <w:p w:rsidR="00FA782B" w:rsidRPr="003D45EA" w:rsidRDefault="00FA782B" w:rsidP="00FA7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A782B" w:rsidRPr="003D45EA" w:rsidRDefault="00FA782B" w:rsidP="00FA782B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3D45EA">
        <w:rPr>
          <w:rFonts w:asciiTheme="minorHAnsi" w:hAnsiTheme="minorHAnsi" w:cstheme="minorHAnsi"/>
          <w:sz w:val="22"/>
          <w:szCs w:val="20"/>
        </w:rPr>
        <w:t>De sportverdiensten worden bepaald op basis van het formulier ‘Overzicht van alle medewerkers van de sportclub’, waarin de club verklaart sinds welk jaar men als medewerker functioneert in de club.</w:t>
      </w:r>
    </w:p>
    <w:p w:rsidR="00FA782B" w:rsidRPr="003D45EA" w:rsidRDefault="00FA782B" w:rsidP="00FA782B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FA782B" w:rsidRPr="003D45EA" w:rsidRDefault="00FA782B" w:rsidP="00FA782B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3D45EA">
        <w:rPr>
          <w:rFonts w:asciiTheme="minorHAnsi" w:hAnsiTheme="minorHAnsi" w:cstheme="minorHAnsi"/>
          <w:sz w:val="22"/>
          <w:szCs w:val="20"/>
        </w:rPr>
        <w:t xml:space="preserve">Er wordt gevraagd aan elke </w:t>
      </w:r>
      <w:proofErr w:type="spellStart"/>
      <w:r w:rsidRPr="003D45EA">
        <w:rPr>
          <w:rFonts w:asciiTheme="minorHAnsi" w:hAnsiTheme="minorHAnsi" w:cstheme="minorHAnsi"/>
          <w:sz w:val="22"/>
          <w:szCs w:val="20"/>
        </w:rPr>
        <w:t>Middelkerkse</w:t>
      </w:r>
      <w:proofErr w:type="spellEnd"/>
      <w:r w:rsidRPr="003D45EA">
        <w:rPr>
          <w:rFonts w:asciiTheme="minorHAnsi" w:hAnsiTheme="minorHAnsi" w:cstheme="minorHAnsi"/>
          <w:sz w:val="22"/>
          <w:szCs w:val="20"/>
        </w:rPr>
        <w:t xml:space="preserve"> sportclub dit formulier aan de sportdienst te bezorgen.</w:t>
      </w:r>
    </w:p>
    <w:p w:rsidR="00FA782B" w:rsidRPr="003D45EA" w:rsidRDefault="00FA782B" w:rsidP="00FA782B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3D45EA">
        <w:rPr>
          <w:rFonts w:asciiTheme="minorHAnsi" w:hAnsiTheme="minorHAnsi" w:cstheme="minorHAnsi"/>
          <w:sz w:val="22"/>
          <w:szCs w:val="20"/>
        </w:rPr>
        <w:t>De trofee van sportverdienste wordt overhandigd tijdens de jaarlijkse algemene vergadering van de gemeentelijke sportraad van Middelkerke.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45EA">
        <w:rPr>
          <w:rFonts w:asciiTheme="minorHAnsi" w:hAnsiTheme="minorHAnsi" w:cstheme="minorHAnsi"/>
          <w:b/>
          <w:sz w:val="22"/>
          <w:szCs w:val="22"/>
          <w:u w:val="single"/>
        </w:rPr>
        <w:t>Artikel 3: Kandidatuur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Eender wie kan iemand (individu of groep) voorstellen als kandidaat. Dit kan enkel op basis van het ter beschikking gesteld invulformulier.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3D45EA" w:rsidP="00AA5C52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Artikel 4</w:t>
      </w:r>
      <w:r w:rsidR="00AA5C52" w:rsidRPr="003D45EA">
        <w:rPr>
          <w:rFonts w:asciiTheme="minorHAnsi" w:hAnsiTheme="minorHAnsi" w:cstheme="minorHAnsi"/>
          <w:b/>
          <w:sz w:val="22"/>
          <w:szCs w:val="22"/>
          <w:u w:val="single"/>
        </w:rPr>
        <w:t>: Nominaties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 xml:space="preserve">De raad van bestuur van de sportraad doet de nominaties voor de Trofee van Sport, Jeugdsporttrofee en Trofee voor sporter met een handicap. 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Indien echter geen opmerkelijke prestaties geleverd werden, kan de raad van bestuur van de sportraad beslissen geen trofee toe te kennen.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3D45EA" w:rsidP="00AA5C52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Artikel 5</w:t>
      </w:r>
      <w:r w:rsidR="00AA5C52" w:rsidRPr="003D45EA">
        <w:rPr>
          <w:rFonts w:asciiTheme="minorHAnsi" w:hAnsiTheme="minorHAnsi" w:cstheme="minorHAnsi"/>
          <w:b/>
          <w:sz w:val="22"/>
          <w:szCs w:val="22"/>
          <w:u w:val="single"/>
        </w:rPr>
        <w:t>: Jury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De keuze van de laureaten van de Trofee van Sport, Jeugdsporttrofee, en Trofee voor sporter met een handicap wordt gemaakt door een neutrale jury.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Volgende leden kunnen deel uitmaken van de jury:</w:t>
      </w:r>
    </w:p>
    <w:p w:rsidR="00AA5C52" w:rsidRPr="003D45EA" w:rsidRDefault="00AA5C52" w:rsidP="00AA5C52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Vertegenwoordiger(s) van de lokale pers</w:t>
      </w:r>
    </w:p>
    <w:p w:rsidR="00AA5C52" w:rsidRPr="003D45EA" w:rsidRDefault="00AA5C52" w:rsidP="00AA5C52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Vertegenwoordiger(s) van</w:t>
      </w:r>
      <w:r w:rsidR="00BC040E" w:rsidRPr="003D45EA">
        <w:rPr>
          <w:rFonts w:asciiTheme="minorHAnsi" w:hAnsiTheme="minorHAnsi" w:cstheme="minorHAnsi"/>
          <w:sz w:val="22"/>
          <w:szCs w:val="22"/>
        </w:rPr>
        <w:t xml:space="preserve"> Sport Vlaanderen, promotiedienst West-Vlaanderen</w:t>
      </w:r>
    </w:p>
    <w:p w:rsidR="00AA5C52" w:rsidRPr="003D45EA" w:rsidRDefault="00AA5C52" w:rsidP="00AA5C52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Vertegenwoordiger(s) van de sportdiensten uit West-Vlaamse gemeenten</w:t>
      </w:r>
    </w:p>
    <w:p w:rsidR="00AA5C52" w:rsidRPr="003D45EA" w:rsidRDefault="00AA5C52" w:rsidP="00AA5C52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Sportdokter</w:t>
      </w:r>
    </w:p>
    <w:p w:rsidR="00AA5C52" w:rsidRPr="003D45EA" w:rsidRDefault="00AA5C52" w:rsidP="00AA5C52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D45EA">
        <w:rPr>
          <w:rFonts w:asciiTheme="minorHAnsi" w:hAnsiTheme="minorHAnsi" w:cstheme="minorHAnsi"/>
          <w:sz w:val="22"/>
          <w:szCs w:val="22"/>
        </w:rPr>
        <w:t>Sportdeskundigen</w:t>
      </w:r>
    </w:p>
    <w:p w:rsidR="00AA5C52" w:rsidRPr="003D45EA" w:rsidRDefault="00AA5C52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A5C52" w:rsidRPr="003D45EA" w:rsidRDefault="003D45EA" w:rsidP="00AA5C52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Artikel 6</w:t>
      </w:r>
    </w:p>
    <w:p w:rsidR="00AA5C52" w:rsidRPr="003D45EA" w:rsidRDefault="00745B2B" w:rsidP="00AA5C5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Dit reglement is van kracht</w:t>
      </w:r>
      <w:r w:rsidR="00AA5C52" w:rsidRPr="003D45EA">
        <w:rPr>
          <w:rFonts w:asciiTheme="minorHAnsi" w:hAnsiTheme="minorHAnsi" w:cstheme="minorHAnsi"/>
          <w:sz w:val="22"/>
          <w:szCs w:val="22"/>
        </w:rPr>
        <w:t xml:space="preserve"> vanaf </w:t>
      </w:r>
      <w:r>
        <w:rPr>
          <w:rFonts w:asciiTheme="minorHAnsi" w:hAnsiTheme="minorHAnsi" w:cstheme="minorHAnsi"/>
          <w:sz w:val="22"/>
          <w:szCs w:val="22"/>
        </w:rPr>
        <w:t>1 januari 2020.</w:t>
      </w:r>
    </w:p>
    <w:p w:rsidR="00AA5C52" w:rsidRPr="00AA5C52" w:rsidRDefault="00AA5C52" w:rsidP="00AA5C52">
      <w:pPr>
        <w:pStyle w:val="Default"/>
        <w:rPr>
          <w:sz w:val="22"/>
          <w:szCs w:val="22"/>
        </w:rPr>
      </w:pPr>
    </w:p>
    <w:p w:rsidR="00AA5C52" w:rsidRPr="00AA5C52" w:rsidRDefault="00AA5C52" w:rsidP="00AA5C52">
      <w:pPr>
        <w:pStyle w:val="Default"/>
        <w:rPr>
          <w:sz w:val="22"/>
          <w:szCs w:val="22"/>
        </w:rPr>
      </w:pPr>
    </w:p>
    <w:p w:rsidR="00AA5C52" w:rsidRPr="00AA5C52" w:rsidRDefault="00A74987" w:rsidP="00AA5C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bookmarkStart w:id="0" w:name="_GoBack"/>
      <w:bookmarkEnd w:id="0"/>
      <w:r w:rsidR="00AA5C52" w:rsidRPr="00AA5C52">
        <w:rPr>
          <w:sz w:val="22"/>
          <w:szCs w:val="22"/>
        </w:rPr>
        <w:t xml:space="preserve">e wnd. </w:t>
      </w:r>
      <w:r w:rsidR="00FA782B">
        <w:rPr>
          <w:sz w:val="22"/>
          <w:szCs w:val="22"/>
        </w:rPr>
        <w:t>Algemeen directeur</w:t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  <w:t>de burgemeester</w:t>
      </w:r>
    </w:p>
    <w:p w:rsidR="00AA5C52" w:rsidRPr="003D45EA" w:rsidRDefault="00FA782B" w:rsidP="003D4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Jurgen Vergauwe </w:t>
      </w:r>
      <w:r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AA5C52" w:rsidRPr="00AA5C52">
        <w:rPr>
          <w:sz w:val="22"/>
          <w:szCs w:val="22"/>
        </w:rPr>
        <w:tab/>
      </w:r>
      <w:r w:rsidR="00BC040E">
        <w:rPr>
          <w:sz w:val="22"/>
          <w:szCs w:val="22"/>
        </w:rPr>
        <w:t xml:space="preserve">Jean-Marie </w:t>
      </w:r>
      <w:proofErr w:type="spellStart"/>
      <w:r w:rsidR="00BC040E">
        <w:rPr>
          <w:sz w:val="22"/>
          <w:szCs w:val="22"/>
        </w:rPr>
        <w:t>Dedecker</w:t>
      </w:r>
      <w:proofErr w:type="spellEnd"/>
    </w:p>
    <w:sectPr w:rsidR="00AA5C52" w:rsidRPr="003D45EA" w:rsidSect="003D45EA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08B4"/>
    <w:multiLevelType w:val="hybridMultilevel"/>
    <w:tmpl w:val="0908DF2C"/>
    <w:lvl w:ilvl="0" w:tplc="E17009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52"/>
    <w:rsid w:val="0003600C"/>
    <w:rsid w:val="0006266B"/>
    <w:rsid w:val="000702F4"/>
    <w:rsid w:val="00072DEB"/>
    <w:rsid w:val="00087439"/>
    <w:rsid w:val="00097CEE"/>
    <w:rsid w:val="000E6166"/>
    <w:rsid w:val="00104413"/>
    <w:rsid w:val="00113B39"/>
    <w:rsid w:val="00116807"/>
    <w:rsid w:val="00226ED4"/>
    <w:rsid w:val="00245837"/>
    <w:rsid w:val="00252AAE"/>
    <w:rsid w:val="002579A1"/>
    <w:rsid w:val="00280109"/>
    <w:rsid w:val="00281398"/>
    <w:rsid w:val="00292FCA"/>
    <w:rsid w:val="002A5F4E"/>
    <w:rsid w:val="002B0ED2"/>
    <w:rsid w:val="002C68EB"/>
    <w:rsid w:val="002E3637"/>
    <w:rsid w:val="002F1B40"/>
    <w:rsid w:val="00317233"/>
    <w:rsid w:val="00323BA9"/>
    <w:rsid w:val="0033086E"/>
    <w:rsid w:val="003364E9"/>
    <w:rsid w:val="00370DF5"/>
    <w:rsid w:val="003A2D4B"/>
    <w:rsid w:val="003B392E"/>
    <w:rsid w:val="003D45EA"/>
    <w:rsid w:val="003F3C5C"/>
    <w:rsid w:val="004317E6"/>
    <w:rsid w:val="004B3F88"/>
    <w:rsid w:val="004C37D5"/>
    <w:rsid w:val="004D37F7"/>
    <w:rsid w:val="004D3FA7"/>
    <w:rsid w:val="00550F3A"/>
    <w:rsid w:val="005A40A9"/>
    <w:rsid w:val="005B45FC"/>
    <w:rsid w:val="005C327E"/>
    <w:rsid w:val="00626F8C"/>
    <w:rsid w:val="00663106"/>
    <w:rsid w:val="0066694D"/>
    <w:rsid w:val="0067328C"/>
    <w:rsid w:val="00691AD2"/>
    <w:rsid w:val="006B2727"/>
    <w:rsid w:val="006F63DA"/>
    <w:rsid w:val="00745B2B"/>
    <w:rsid w:val="007526BB"/>
    <w:rsid w:val="00760D21"/>
    <w:rsid w:val="00764A71"/>
    <w:rsid w:val="007A1975"/>
    <w:rsid w:val="007C1380"/>
    <w:rsid w:val="00813326"/>
    <w:rsid w:val="008766B4"/>
    <w:rsid w:val="008C0C0D"/>
    <w:rsid w:val="008C29F8"/>
    <w:rsid w:val="008D3521"/>
    <w:rsid w:val="00906DCA"/>
    <w:rsid w:val="00946EAA"/>
    <w:rsid w:val="009B188D"/>
    <w:rsid w:val="00A013F9"/>
    <w:rsid w:val="00A521BC"/>
    <w:rsid w:val="00A56E0D"/>
    <w:rsid w:val="00A730EE"/>
    <w:rsid w:val="00A74987"/>
    <w:rsid w:val="00AA5C52"/>
    <w:rsid w:val="00AB4A16"/>
    <w:rsid w:val="00AC4FB5"/>
    <w:rsid w:val="00AD63DA"/>
    <w:rsid w:val="00B22DDE"/>
    <w:rsid w:val="00B45B3E"/>
    <w:rsid w:val="00B503C9"/>
    <w:rsid w:val="00B607E3"/>
    <w:rsid w:val="00B71D58"/>
    <w:rsid w:val="00B873E5"/>
    <w:rsid w:val="00B95CD9"/>
    <w:rsid w:val="00BC040E"/>
    <w:rsid w:val="00C30F2F"/>
    <w:rsid w:val="00C568A6"/>
    <w:rsid w:val="00C66B25"/>
    <w:rsid w:val="00C947BC"/>
    <w:rsid w:val="00CF2243"/>
    <w:rsid w:val="00D253AC"/>
    <w:rsid w:val="00D3707C"/>
    <w:rsid w:val="00D42AB4"/>
    <w:rsid w:val="00D42DC3"/>
    <w:rsid w:val="00D91EF6"/>
    <w:rsid w:val="00D97762"/>
    <w:rsid w:val="00E5375C"/>
    <w:rsid w:val="00E62348"/>
    <w:rsid w:val="00E911EE"/>
    <w:rsid w:val="00E93EA9"/>
    <w:rsid w:val="00EB440F"/>
    <w:rsid w:val="00ED0CE5"/>
    <w:rsid w:val="00F109FB"/>
    <w:rsid w:val="00F33544"/>
    <w:rsid w:val="00F66D61"/>
    <w:rsid w:val="00FA782B"/>
    <w:rsid w:val="00FB7F28"/>
    <w:rsid w:val="00FC21EF"/>
    <w:rsid w:val="00FE4824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F5EB"/>
  <w15:chartTrackingRefBased/>
  <w15:docId w15:val="{AC75FED7-1B02-407C-A646-8799A2B6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5C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46EA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3A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1BC"/>
  </w:style>
  <w:style w:type="paragraph" w:customStyle="1" w:styleId="Default">
    <w:name w:val="Default"/>
    <w:rsid w:val="00AA5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logoMmailsjabloon_c5fe0c8a-e831-4407-b6da-62bb88bdac69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CDE3-275B-478D-B886-CFB79AB4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1D9E30F4.dotm</Template>
  <TotalTime>2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Middelkerke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Strybol Dorine</dc:creator>
  <cp:keywords/>
  <dc:description/>
  <cp:lastModifiedBy>Amerijckx Tina</cp:lastModifiedBy>
  <cp:revision>4</cp:revision>
  <cp:lastPrinted>2019-10-04T12:43:00Z</cp:lastPrinted>
  <dcterms:created xsi:type="dcterms:W3CDTF">2020-02-17T09:25:00Z</dcterms:created>
  <dcterms:modified xsi:type="dcterms:W3CDTF">2020-02-17T09:27:00Z</dcterms:modified>
</cp:coreProperties>
</file>