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121A" w:rsidRDefault="0080121A" w:rsidP="0080121A">
      <w:pPr>
        <w:pBdr>
          <w:bottom w:val="single" w:sz="4" w:space="1" w:color="auto"/>
        </w:pBdr>
        <w:spacing w:before="480" w:after="180"/>
        <w:ind w:left="-284"/>
        <w:outlineLvl w:val="0"/>
        <w:rPr>
          <w:b/>
          <w:sz w:val="28"/>
        </w:rPr>
      </w:pPr>
      <w:bookmarkStart w:id="0" w:name="_GoBack"/>
      <w:bookmarkEnd w:id="0"/>
      <w:r>
        <w:rPr>
          <w:b/>
          <w:sz w:val="28"/>
        </w:rPr>
        <w:t xml:space="preserve">Bestek – </w:t>
      </w:r>
      <w:r w:rsidR="00AE49D5">
        <w:rPr>
          <w:b/>
          <w:sz w:val="28"/>
        </w:rPr>
        <w:t>Champagneweekend 2018</w:t>
      </w:r>
      <w:r w:rsidR="00726A3B">
        <w:rPr>
          <w:b/>
          <w:sz w:val="28"/>
        </w:rPr>
        <w:t xml:space="preserve"> - </w:t>
      </w:r>
      <w:r>
        <w:rPr>
          <w:b/>
          <w:sz w:val="28"/>
        </w:rPr>
        <w:t>U</w:t>
      </w:r>
      <w:r w:rsidR="00726A3B">
        <w:rPr>
          <w:b/>
          <w:sz w:val="28"/>
        </w:rPr>
        <w:t xml:space="preserve">itbating toiletten </w:t>
      </w:r>
      <w:r w:rsidR="0014307A">
        <w:rPr>
          <w:b/>
          <w:sz w:val="28"/>
        </w:rPr>
        <w:t>&amp;</w:t>
      </w:r>
      <w:r w:rsidR="00726A3B">
        <w:rPr>
          <w:b/>
          <w:sz w:val="28"/>
        </w:rPr>
        <w:t xml:space="preserve"> vestiaire</w:t>
      </w:r>
    </w:p>
    <w:p w:rsidR="0080121A" w:rsidRDefault="0080121A" w:rsidP="0080121A">
      <w:pPr>
        <w:keepNext/>
        <w:spacing w:before="120" w:after="60" w:line="240" w:lineRule="auto"/>
        <w:outlineLvl w:val="2"/>
        <w:rPr>
          <w:b/>
        </w:rPr>
      </w:pPr>
      <w:r>
        <w:rPr>
          <w:b/>
        </w:rPr>
        <w:t>Voorwerp</w:t>
      </w:r>
    </w:p>
    <w:p w:rsidR="0080121A" w:rsidRDefault="0080121A" w:rsidP="0080121A">
      <w:pPr>
        <w:spacing w:after="120" w:line="240" w:lineRule="auto"/>
      </w:pPr>
      <w:r>
        <w:t xml:space="preserve">Toerisme Middelkerke vzw, hierna de organisator genoemd, is op zoek naar een inschrijver die in eigen naam en voor eigen rekening wil voorzien in de uitbating van de toiletten en de vestiaire </w:t>
      </w:r>
      <w:r w:rsidR="00974956">
        <w:t xml:space="preserve">tijdens het Champagneweekend </w:t>
      </w:r>
      <w:r w:rsidR="00AE49D5">
        <w:t>op 9-10-11</w:t>
      </w:r>
      <w:r>
        <w:t xml:space="preserve"> november</w:t>
      </w:r>
      <w:r w:rsidR="0014307A">
        <w:t xml:space="preserve"> 2018</w:t>
      </w:r>
      <w:r>
        <w:t xml:space="preserve"> in sport- en cultuurcentrum De Branding, Populierenlaan 35, </w:t>
      </w:r>
      <w:r w:rsidR="0014307A">
        <w:t xml:space="preserve">8430 </w:t>
      </w:r>
      <w:r>
        <w:t>Middelkerke.</w:t>
      </w:r>
    </w:p>
    <w:p w:rsidR="0080121A" w:rsidRDefault="0080121A" w:rsidP="0080121A">
      <w:pPr>
        <w:keepNext/>
        <w:spacing w:before="120" w:after="60" w:line="240" w:lineRule="auto"/>
        <w:outlineLvl w:val="2"/>
        <w:rPr>
          <w:b/>
        </w:rPr>
      </w:pPr>
      <w:r>
        <w:rPr>
          <w:b/>
        </w:rPr>
        <w:t>Kandidaten</w:t>
      </w:r>
    </w:p>
    <w:p w:rsidR="0080121A" w:rsidRDefault="0080121A" w:rsidP="0080121A">
      <w:pPr>
        <w:spacing w:after="120" w:line="240" w:lineRule="auto"/>
      </w:pPr>
      <w:r>
        <w:t xml:space="preserve">Alle erkende </w:t>
      </w:r>
      <w:proofErr w:type="spellStart"/>
      <w:r>
        <w:t>Middelkerkse</w:t>
      </w:r>
      <w:proofErr w:type="spellEnd"/>
      <w:r>
        <w:t xml:space="preserve"> verenigingen en horecazaken met maatschappelijke zetel te Middelkerke worden toegelaten zich kandidaat te stellen. </w:t>
      </w:r>
      <w:r w:rsidR="00726A3B">
        <w:t xml:space="preserve">Toerisme Middelkerke vzw </w:t>
      </w:r>
      <w:r>
        <w:t>zal enkel de kandidaten toelaten tot de procedure waarvan afdoende is aangetoond dat ze in een verzorgde en kwaliteitsvolle uitbating kunnen voorzien.</w:t>
      </w:r>
    </w:p>
    <w:p w:rsidR="0080121A" w:rsidRDefault="0080121A" w:rsidP="0080121A">
      <w:pPr>
        <w:keepNext/>
        <w:spacing w:before="120" w:after="60" w:line="240" w:lineRule="auto"/>
        <w:outlineLvl w:val="2"/>
        <w:rPr>
          <w:b/>
        </w:rPr>
      </w:pPr>
      <w:r>
        <w:rPr>
          <w:b/>
        </w:rPr>
        <w:t>Publicatie</w:t>
      </w:r>
    </w:p>
    <w:p w:rsidR="0080121A" w:rsidRDefault="0080121A" w:rsidP="0080121A">
      <w:pPr>
        <w:spacing w:after="120" w:line="240" w:lineRule="auto"/>
        <w:rPr>
          <w:szCs w:val="22"/>
        </w:rPr>
      </w:pPr>
      <w:r>
        <w:t xml:space="preserve">Open oproep via de gemeentelijke </w:t>
      </w:r>
      <w:r w:rsidR="00AE49D5">
        <w:rPr>
          <w:rFonts w:cs="Arial"/>
        </w:rPr>
        <w:t>website (1</w:t>
      </w:r>
      <w:r w:rsidR="00824C5B">
        <w:rPr>
          <w:rFonts w:cs="Arial"/>
        </w:rPr>
        <w:t>0</w:t>
      </w:r>
      <w:r w:rsidR="00AE49D5">
        <w:rPr>
          <w:rFonts w:cs="Arial"/>
        </w:rPr>
        <w:t xml:space="preserve"> </w:t>
      </w:r>
      <w:r w:rsidR="00824C5B">
        <w:rPr>
          <w:rFonts w:cs="Arial"/>
        </w:rPr>
        <w:t xml:space="preserve">juli </w:t>
      </w:r>
      <w:r w:rsidR="00AE49D5">
        <w:rPr>
          <w:rFonts w:cs="Arial"/>
        </w:rPr>
        <w:t xml:space="preserve">t.e.m. </w:t>
      </w:r>
      <w:r w:rsidR="00824C5B">
        <w:rPr>
          <w:rFonts w:cs="Arial"/>
        </w:rPr>
        <w:t>7 augustus</w:t>
      </w:r>
      <w:r w:rsidR="00AE49D5">
        <w:rPr>
          <w:rFonts w:cs="Arial"/>
        </w:rPr>
        <w:t xml:space="preserve"> 2018</w:t>
      </w:r>
      <w:r w:rsidR="00D70D5F">
        <w:rPr>
          <w:rFonts w:cs="Arial"/>
        </w:rPr>
        <w:t xml:space="preserve">) </w:t>
      </w:r>
      <w:r>
        <w:t>en gemeentelijke nieuwsbrief.</w:t>
      </w:r>
    </w:p>
    <w:p w:rsidR="0080121A" w:rsidRDefault="0080121A" w:rsidP="0080121A">
      <w:pPr>
        <w:keepNext/>
        <w:spacing w:before="120" w:after="60" w:line="240" w:lineRule="auto"/>
        <w:outlineLvl w:val="2"/>
        <w:rPr>
          <w:b/>
        </w:rPr>
      </w:pPr>
      <w:r>
        <w:rPr>
          <w:b/>
        </w:rPr>
        <w:t>Procedure van inschrijving en toewijzing</w:t>
      </w:r>
    </w:p>
    <w:p w:rsidR="0080121A" w:rsidRDefault="0080121A" w:rsidP="0080121A">
      <w:pPr>
        <w:spacing w:after="120" w:line="240" w:lineRule="auto"/>
      </w:pPr>
      <w:r w:rsidRPr="00841E39">
        <w:t xml:space="preserve">Teneinde in te schrijven dienen de inschrijvers </w:t>
      </w:r>
      <w:r w:rsidR="00D70D5F">
        <w:rPr>
          <w:b/>
          <w:u w:val="single"/>
        </w:rPr>
        <w:t xml:space="preserve">uiterlijk </w:t>
      </w:r>
      <w:r w:rsidR="00824C5B">
        <w:rPr>
          <w:b/>
          <w:u w:val="single"/>
        </w:rPr>
        <w:t xml:space="preserve">dinsdag 7 augustus </w:t>
      </w:r>
      <w:r w:rsidR="00AE49D5">
        <w:rPr>
          <w:b/>
          <w:u w:val="single"/>
        </w:rPr>
        <w:t>2018</w:t>
      </w:r>
      <w:r w:rsidR="00824C5B">
        <w:rPr>
          <w:b/>
          <w:u w:val="single"/>
        </w:rPr>
        <w:t xml:space="preserve"> om 10.00 u.</w:t>
      </w:r>
      <w:r w:rsidRPr="00841E39">
        <w:t xml:space="preserve"> het bijhorend</w:t>
      </w:r>
      <w:r>
        <w:t xml:space="preserve"> inschrijvingsformulier (met de nodige documenten) met vermelding van de insteekprijs terug t</w:t>
      </w:r>
      <w:r w:rsidR="00974956">
        <w:t xml:space="preserve">e bezorgen </w:t>
      </w:r>
      <w:r>
        <w:t xml:space="preserve">door afgifte  tegen ontvangstbewijs of per aangetekend schrijven gericht aan Toerisme Middelkerke vzw t.a.v. Dienst Evenementen, </w:t>
      </w:r>
      <w:proofErr w:type="spellStart"/>
      <w:r>
        <w:t>Spermaliestraat</w:t>
      </w:r>
      <w:proofErr w:type="spellEnd"/>
      <w:r>
        <w:t xml:space="preserve"> 1, 8430 Middelkerke.</w:t>
      </w:r>
    </w:p>
    <w:p w:rsidR="0080121A" w:rsidRDefault="0080121A" w:rsidP="0080121A">
      <w:pPr>
        <w:spacing w:after="120" w:line="240" w:lineRule="auto"/>
      </w:pPr>
      <w:r>
        <w:t>Toerisme Middelkerke vzw zal de opdracht toewijzen op basis van volgende criteria:</w:t>
      </w:r>
    </w:p>
    <w:p w:rsidR="0080121A" w:rsidRDefault="00974956" w:rsidP="0080121A">
      <w:pPr>
        <w:numPr>
          <w:ilvl w:val="0"/>
          <w:numId w:val="12"/>
        </w:numPr>
        <w:spacing w:after="120" w:line="240" w:lineRule="auto"/>
        <w:contextualSpacing/>
        <w:rPr>
          <w:rFonts w:cs="Arial"/>
          <w:b/>
        </w:rPr>
      </w:pPr>
      <w:r>
        <w:rPr>
          <w:rFonts w:cs="Arial"/>
          <w:b/>
        </w:rPr>
        <w:t>De prijs die de inschrijver</w:t>
      </w:r>
      <w:r w:rsidR="0080121A">
        <w:rPr>
          <w:rFonts w:cs="Arial"/>
          <w:b/>
        </w:rPr>
        <w:t xml:space="preserve"> wenst te betalen aan de gemeente om in de uitbating te voorzien (100%).</w:t>
      </w:r>
      <w:r w:rsidR="0080121A">
        <w:rPr>
          <w:rFonts w:cs="Arial"/>
          <w:b/>
        </w:rPr>
        <w:br/>
      </w:r>
    </w:p>
    <w:p w:rsidR="0080121A" w:rsidRDefault="0080121A" w:rsidP="0080121A">
      <w:pPr>
        <w:spacing w:after="120" w:line="240" w:lineRule="auto"/>
        <w:contextualSpacing/>
      </w:pPr>
      <w:r>
        <w:t>Bij gelijke aanbiedin</w:t>
      </w:r>
      <w:r w:rsidR="00974956">
        <w:t xml:space="preserve">gen wordt  </w:t>
      </w:r>
      <w:r w:rsidR="00957C9B">
        <w:t>er geloot.</w:t>
      </w:r>
    </w:p>
    <w:p w:rsidR="00726A3B" w:rsidRDefault="00726A3B" w:rsidP="0080121A">
      <w:pPr>
        <w:spacing w:after="120" w:line="240" w:lineRule="auto"/>
        <w:contextualSpacing/>
        <w:rPr>
          <w:rFonts w:cs="Arial"/>
          <w:b/>
        </w:rPr>
      </w:pPr>
    </w:p>
    <w:p w:rsidR="0080121A" w:rsidRDefault="0080121A" w:rsidP="0080121A">
      <w:pPr>
        <w:spacing w:after="120" w:line="240" w:lineRule="auto"/>
      </w:pPr>
      <w:r>
        <w:t>Toerisme Middelkerke vzw behoudt zichzelf het recht voor om niet toe te wijzen.</w:t>
      </w:r>
    </w:p>
    <w:p w:rsidR="00726A3B" w:rsidRDefault="00726A3B" w:rsidP="0080121A">
      <w:pPr>
        <w:spacing w:after="120" w:line="240" w:lineRule="auto"/>
      </w:pPr>
    </w:p>
    <w:p w:rsidR="0080121A" w:rsidRDefault="0080121A" w:rsidP="0080121A">
      <w:pPr>
        <w:keepNext/>
        <w:spacing w:before="120" w:after="60" w:line="240" w:lineRule="auto"/>
        <w:outlineLvl w:val="2"/>
        <w:rPr>
          <w:b/>
        </w:rPr>
      </w:pPr>
      <w:r>
        <w:rPr>
          <w:b/>
        </w:rPr>
        <w:t xml:space="preserve">Uitbatingsmodaliteiten – minimaal eisenprogramma </w:t>
      </w:r>
    </w:p>
    <w:p w:rsidR="00726A3B" w:rsidRDefault="00726A3B" w:rsidP="0080121A">
      <w:pPr>
        <w:keepNext/>
        <w:spacing w:before="120" w:after="60" w:line="240" w:lineRule="auto"/>
        <w:outlineLvl w:val="2"/>
        <w:rPr>
          <w:b/>
        </w:rPr>
      </w:pPr>
    </w:p>
    <w:p w:rsidR="0080121A" w:rsidRPr="0080121A" w:rsidRDefault="00726A3B" w:rsidP="0080121A">
      <w:pPr>
        <w:pStyle w:val="Lijstalinea"/>
        <w:keepNext/>
        <w:numPr>
          <w:ilvl w:val="0"/>
          <w:numId w:val="15"/>
        </w:numPr>
        <w:spacing w:before="120" w:after="60" w:line="240" w:lineRule="auto"/>
        <w:outlineLvl w:val="2"/>
        <w:rPr>
          <w:b/>
        </w:rPr>
      </w:pPr>
      <w:r>
        <w:rPr>
          <w:b/>
        </w:rPr>
        <w:t>T</w:t>
      </w:r>
      <w:r w:rsidR="0080121A">
        <w:rPr>
          <w:b/>
        </w:rPr>
        <w:t>oiletten</w:t>
      </w:r>
    </w:p>
    <w:p w:rsidR="0080121A" w:rsidRDefault="0080121A" w:rsidP="0080121A">
      <w:pPr>
        <w:keepNext/>
        <w:spacing w:before="120" w:after="60" w:line="240" w:lineRule="auto"/>
        <w:outlineLvl w:val="3"/>
      </w:pPr>
      <w:r>
        <w:t>De inschrijver dient in een verzorgde uitbating te voorzien met voldoende personeel.</w:t>
      </w:r>
    </w:p>
    <w:p w:rsidR="0080121A" w:rsidRDefault="0080121A" w:rsidP="0080121A">
      <w:pPr>
        <w:keepNext/>
        <w:spacing w:before="120" w:after="60" w:line="240" w:lineRule="auto"/>
        <w:outlineLvl w:val="3"/>
      </w:pPr>
      <w:r>
        <w:t xml:space="preserve">De toiletten bevinden zich op twee locaties en dienen minimaal met </w:t>
      </w:r>
      <w:r w:rsidR="00726A3B">
        <w:t>één</w:t>
      </w:r>
      <w:r>
        <w:t xml:space="preserve"> persoon per locatie bemand te worden.</w:t>
      </w:r>
    </w:p>
    <w:p w:rsidR="0080121A" w:rsidRPr="00841E39" w:rsidRDefault="00726A3B" w:rsidP="0080121A">
      <w:pPr>
        <w:keepNext/>
        <w:spacing w:before="120" w:after="60" w:line="240" w:lineRule="auto"/>
        <w:outlineLvl w:val="3"/>
      </w:pPr>
      <w:r>
        <w:t>Aantal toiletten in de S</w:t>
      </w:r>
      <w:r w:rsidR="0080121A" w:rsidRPr="00841E39">
        <w:t>porthal:</w:t>
      </w:r>
    </w:p>
    <w:p w:rsidR="00841E39" w:rsidRDefault="00841E39" w:rsidP="00841E39">
      <w:pPr>
        <w:pStyle w:val="Lijstalinea"/>
        <w:numPr>
          <w:ilvl w:val="0"/>
          <w:numId w:val="17"/>
        </w:numPr>
        <w:spacing w:after="0" w:line="240" w:lineRule="auto"/>
        <w:contextualSpacing w:val="0"/>
        <w:rPr>
          <w:rFonts w:cs="Arial"/>
        </w:rPr>
      </w:pPr>
      <w:r>
        <w:rPr>
          <w:rFonts w:cs="Arial"/>
        </w:rPr>
        <w:t>4 urinoirs</w:t>
      </w:r>
    </w:p>
    <w:p w:rsidR="00841E39" w:rsidRDefault="00841E39" w:rsidP="00841E39">
      <w:pPr>
        <w:pStyle w:val="Lijstalinea"/>
        <w:numPr>
          <w:ilvl w:val="0"/>
          <w:numId w:val="17"/>
        </w:numPr>
        <w:spacing w:after="0" w:line="240" w:lineRule="auto"/>
        <w:contextualSpacing w:val="0"/>
        <w:rPr>
          <w:rFonts w:cs="Arial"/>
        </w:rPr>
      </w:pPr>
      <w:r>
        <w:rPr>
          <w:rFonts w:cs="Arial"/>
        </w:rPr>
        <w:t>3 herentoiletten</w:t>
      </w:r>
    </w:p>
    <w:p w:rsidR="00841E39" w:rsidRDefault="00841E39" w:rsidP="00841E39">
      <w:pPr>
        <w:pStyle w:val="Lijstalinea"/>
        <w:numPr>
          <w:ilvl w:val="0"/>
          <w:numId w:val="17"/>
        </w:numPr>
        <w:spacing w:after="0" w:line="240" w:lineRule="auto"/>
        <w:contextualSpacing w:val="0"/>
        <w:rPr>
          <w:rFonts w:cs="Arial"/>
        </w:rPr>
      </w:pPr>
      <w:r>
        <w:rPr>
          <w:rFonts w:cs="Arial"/>
        </w:rPr>
        <w:t>1 toilet voor minder</w:t>
      </w:r>
      <w:r w:rsidR="00726A3B">
        <w:rPr>
          <w:rFonts w:cs="Arial"/>
        </w:rPr>
        <w:t>validen</w:t>
      </w:r>
    </w:p>
    <w:p w:rsidR="009B0E89" w:rsidRPr="00841E39" w:rsidRDefault="00841E39" w:rsidP="00841E39">
      <w:pPr>
        <w:pStyle w:val="Lijstalinea"/>
        <w:numPr>
          <w:ilvl w:val="0"/>
          <w:numId w:val="17"/>
        </w:numPr>
        <w:spacing w:after="0" w:line="240" w:lineRule="auto"/>
        <w:contextualSpacing w:val="0"/>
        <w:rPr>
          <w:rFonts w:cs="Arial"/>
        </w:rPr>
      </w:pPr>
      <w:r>
        <w:rPr>
          <w:rFonts w:cs="Arial"/>
        </w:rPr>
        <w:t>3 damestoiletten</w:t>
      </w:r>
    </w:p>
    <w:p w:rsidR="0080121A" w:rsidRDefault="0080121A" w:rsidP="0080121A">
      <w:pPr>
        <w:keepNext/>
        <w:spacing w:before="120" w:after="60" w:line="240" w:lineRule="auto"/>
        <w:outlineLvl w:val="3"/>
      </w:pPr>
      <w:r w:rsidRPr="00841E39">
        <w:t>Aantal toiletten in de Foyer:</w:t>
      </w:r>
    </w:p>
    <w:p w:rsidR="009B0E89" w:rsidRDefault="009B0E89" w:rsidP="009B0E89">
      <w:pPr>
        <w:pStyle w:val="Lijstalinea"/>
        <w:numPr>
          <w:ilvl w:val="0"/>
          <w:numId w:val="17"/>
        </w:numPr>
        <w:spacing w:after="0" w:line="240" w:lineRule="auto"/>
        <w:contextualSpacing w:val="0"/>
        <w:rPr>
          <w:rFonts w:cs="Arial"/>
        </w:rPr>
      </w:pPr>
      <w:r>
        <w:rPr>
          <w:rFonts w:cs="Arial"/>
        </w:rPr>
        <w:t>3 urinoirs</w:t>
      </w:r>
    </w:p>
    <w:p w:rsidR="009B0E89" w:rsidRDefault="009B0E89" w:rsidP="009B0E89">
      <w:pPr>
        <w:pStyle w:val="Lijstalinea"/>
        <w:numPr>
          <w:ilvl w:val="0"/>
          <w:numId w:val="17"/>
        </w:numPr>
        <w:spacing w:after="0" w:line="240" w:lineRule="auto"/>
        <w:contextualSpacing w:val="0"/>
        <w:rPr>
          <w:rFonts w:cs="Arial"/>
        </w:rPr>
      </w:pPr>
      <w:r>
        <w:rPr>
          <w:rFonts w:cs="Arial"/>
        </w:rPr>
        <w:t>3 herentoiletten</w:t>
      </w:r>
    </w:p>
    <w:p w:rsidR="009B0E89" w:rsidRDefault="005F45C5" w:rsidP="009B0E89">
      <w:pPr>
        <w:pStyle w:val="Lijstalinea"/>
        <w:numPr>
          <w:ilvl w:val="0"/>
          <w:numId w:val="17"/>
        </w:numPr>
        <w:spacing w:after="0" w:line="240" w:lineRule="auto"/>
        <w:contextualSpacing w:val="0"/>
        <w:rPr>
          <w:rFonts w:cs="Arial"/>
        </w:rPr>
      </w:pPr>
      <w:r>
        <w:rPr>
          <w:rFonts w:cs="Arial"/>
        </w:rPr>
        <w:t>1 toilet voor mindervaliden</w:t>
      </w:r>
    </w:p>
    <w:p w:rsidR="009B0E89" w:rsidRPr="009B0E89" w:rsidRDefault="009B0E89" w:rsidP="009B0E89">
      <w:pPr>
        <w:pStyle w:val="Lijstalinea"/>
        <w:numPr>
          <w:ilvl w:val="0"/>
          <w:numId w:val="17"/>
        </w:numPr>
        <w:spacing w:after="0" w:line="240" w:lineRule="auto"/>
        <w:contextualSpacing w:val="0"/>
        <w:rPr>
          <w:rFonts w:cs="Arial"/>
        </w:rPr>
      </w:pPr>
      <w:r>
        <w:rPr>
          <w:rFonts w:cs="Arial"/>
        </w:rPr>
        <w:t>4 damestoiletten</w:t>
      </w:r>
    </w:p>
    <w:p w:rsidR="00726A3B" w:rsidRDefault="00726A3B" w:rsidP="0080121A">
      <w:pPr>
        <w:spacing w:after="120" w:line="240" w:lineRule="auto"/>
      </w:pPr>
    </w:p>
    <w:p w:rsidR="0080121A" w:rsidRDefault="0080121A" w:rsidP="0080121A">
      <w:pPr>
        <w:spacing w:after="120" w:line="240" w:lineRule="auto"/>
      </w:pPr>
      <w:r>
        <w:t>Openingsuren</w:t>
      </w:r>
      <w:r w:rsidR="00726A3B">
        <w:t xml:space="preserve"> champagneweekend</w:t>
      </w:r>
      <w:r>
        <w:t>:</w:t>
      </w:r>
    </w:p>
    <w:p w:rsidR="0080121A" w:rsidRDefault="00E42560" w:rsidP="0080121A">
      <w:pPr>
        <w:spacing w:after="120" w:line="240" w:lineRule="auto"/>
      </w:pPr>
      <w:r>
        <w:t>Vrijdag 9</w:t>
      </w:r>
      <w:r w:rsidR="0080121A">
        <w:t xml:space="preserve"> november: </w:t>
      </w:r>
      <w:r w:rsidR="00726A3B">
        <w:tab/>
      </w:r>
      <w:r w:rsidR="00726A3B">
        <w:tab/>
      </w:r>
      <w:r w:rsidR="0080121A">
        <w:t>19.30 u</w:t>
      </w:r>
      <w:r w:rsidR="0014307A">
        <w:t>. – 24.00 u.</w:t>
      </w:r>
    </w:p>
    <w:p w:rsidR="00DC76D9" w:rsidRDefault="00E42560" w:rsidP="0080121A">
      <w:pPr>
        <w:spacing w:after="120" w:line="240" w:lineRule="auto"/>
      </w:pPr>
      <w:r>
        <w:lastRenderedPageBreak/>
        <w:t>Zaterdag 10</w:t>
      </w:r>
      <w:r w:rsidR="0080121A">
        <w:t xml:space="preserve"> november: </w:t>
      </w:r>
      <w:r w:rsidR="00726A3B">
        <w:tab/>
      </w:r>
      <w:r w:rsidR="0014307A">
        <w:t>11.00 u.</w:t>
      </w:r>
      <w:r w:rsidR="0080121A">
        <w:t xml:space="preserve"> – 0</w:t>
      </w:r>
      <w:r w:rsidR="00DC76D9">
        <w:t>1.0</w:t>
      </w:r>
      <w:r w:rsidR="0014307A">
        <w:t>0 u.</w:t>
      </w:r>
    </w:p>
    <w:p w:rsidR="0080121A" w:rsidRDefault="00E42560" w:rsidP="0080121A">
      <w:pPr>
        <w:spacing w:after="120" w:line="240" w:lineRule="auto"/>
      </w:pPr>
      <w:r>
        <w:t>Zondag 11</w:t>
      </w:r>
      <w:r w:rsidR="0080121A">
        <w:t xml:space="preserve"> november: </w:t>
      </w:r>
      <w:r w:rsidR="00726A3B">
        <w:tab/>
      </w:r>
      <w:r w:rsidR="00726A3B">
        <w:tab/>
      </w:r>
      <w:r w:rsidR="0014307A">
        <w:t>11.00 u. – 20.00 u.</w:t>
      </w:r>
    </w:p>
    <w:p w:rsidR="00726A3B" w:rsidRDefault="0080121A" w:rsidP="0080121A">
      <w:pPr>
        <w:spacing w:after="120" w:line="240" w:lineRule="auto"/>
      </w:pPr>
      <w:r>
        <w:t xml:space="preserve">U dient tijdens deze uren de toiletten open te houden en te onderhouden. </w:t>
      </w:r>
    </w:p>
    <w:p w:rsidR="0080121A" w:rsidRDefault="0080121A" w:rsidP="0080121A">
      <w:pPr>
        <w:spacing w:after="120" w:line="240" w:lineRule="auto"/>
      </w:pPr>
      <w:r>
        <w:t xml:space="preserve">Gelieve er rekening mee te houden dat u de toiletten dient open te houden tot iedereen de zaal verlaten heeft. Reken op </w:t>
      </w:r>
      <w:proofErr w:type="spellStart"/>
      <w:r>
        <w:t>einduur</w:t>
      </w:r>
      <w:proofErr w:type="spellEnd"/>
      <w:r>
        <w:t xml:space="preserve"> + 1 uur</w:t>
      </w:r>
      <w:r w:rsidR="00726A3B">
        <w:t xml:space="preserve"> !!!</w:t>
      </w:r>
    </w:p>
    <w:p w:rsidR="0080121A" w:rsidRDefault="0080121A" w:rsidP="0080121A">
      <w:pPr>
        <w:keepNext/>
        <w:spacing w:before="120" w:after="60" w:line="240" w:lineRule="auto"/>
        <w:outlineLvl w:val="3"/>
      </w:pPr>
      <w:r>
        <w:t>E</w:t>
      </w:r>
      <w:r w:rsidR="00726A3B">
        <w:t>r mag een toegangsprijs van € 0,</w:t>
      </w:r>
      <w:r>
        <w:t>50</w:t>
      </w:r>
      <w:r w:rsidR="00726A3B">
        <w:t>/pp</w:t>
      </w:r>
      <w:r>
        <w:t xml:space="preserve"> per toiletbezoek gevraagd worden.</w:t>
      </w:r>
    </w:p>
    <w:p w:rsidR="0080121A" w:rsidRDefault="0080121A" w:rsidP="0080121A">
      <w:pPr>
        <w:spacing w:after="120" w:line="240" w:lineRule="auto"/>
      </w:pPr>
      <w:r>
        <w:t xml:space="preserve">De inschrijver dient over voldoende materiaal te beschikken om de uitbating te voorzien: </w:t>
      </w:r>
      <w:r w:rsidR="00DE274A">
        <w:t>kassa</w:t>
      </w:r>
      <w:r w:rsidR="004A1518">
        <w:t xml:space="preserve">, wisselgeld, </w:t>
      </w:r>
      <w:r>
        <w:t>toiletpapier</w:t>
      </w:r>
      <w:r w:rsidR="00726A3B">
        <w:t>, handzeep, papieren handdoekjes</w:t>
      </w:r>
      <w:r>
        <w:t xml:space="preserve"> en </w:t>
      </w:r>
      <w:r w:rsidR="00726A3B">
        <w:t>schoonmaak- en onderhouds</w:t>
      </w:r>
      <w:r>
        <w:t>producten.</w:t>
      </w:r>
    </w:p>
    <w:p w:rsidR="0080121A" w:rsidRDefault="0080121A" w:rsidP="0080121A">
      <w:pPr>
        <w:spacing w:after="120" w:line="240" w:lineRule="auto"/>
      </w:pPr>
      <w:r>
        <w:t>Op het einde van de dag dienen de toiletten netjes achtergelaten te wor</w:t>
      </w:r>
      <w:r w:rsidR="00726A3B">
        <w:t>den voor de volgende dag d.w.z. z</w:t>
      </w:r>
      <w:r>
        <w:t>owel toiletten als de vloer dienen gepoetst te worden.</w:t>
      </w:r>
      <w:r w:rsidR="00957C9B">
        <w:t xml:space="preserve"> Uiteraard dienen de toiletten ook tijdens het evenement te allen tijde proper gehouden te worden.</w:t>
      </w:r>
    </w:p>
    <w:p w:rsidR="0080121A" w:rsidRDefault="0080121A" w:rsidP="0080121A">
      <w:pPr>
        <w:spacing w:after="120" w:line="240" w:lineRule="auto"/>
      </w:pPr>
      <w:r>
        <w:t>De inschrijver dient zicht te schikken naar de richtlijnen van de organisator en is gehouden de eventueel bijkomende verplichtingen van de organisator ten zijne laste te nemen.</w:t>
      </w:r>
    </w:p>
    <w:p w:rsidR="00726A3B" w:rsidRDefault="00726A3B" w:rsidP="0080121A">
      <w:pPr>
        <w:spacing w:after="120" w:line="240" w:lineRule="auto"/>
      </w:pPr>
    </w:p>
    <w:p w:rsidR="0080121A" w:rsidRPr="0080121A" w:rsidRDefault="00726A3B" w:rsidP="0080121A">
      <w:pPr>
        <w:pStyle w:val="Lijstalinea"/>
        <w:keepNext/>
        <w:numPr>
          <w:ilvl w:val="0"/>
          <w:numId w:val="15"/>
        </w:numPr>
        <w:spacing w:before="120" w:after="60" w:line="240" w:lineRule="auto"/>
        <w:outlineLvl w:val="2"/>
        <w:rPr>
          <w:b/>
        </w:rPr>
      </w:pPr>
      <w:r>
        <w:rPr>
          <w:b/>
        </w:rPr>
        <w:t>V</w:t>
      </w:r>
      <w:r w:rsidR="0080121A">
        <w:rPr>
          <w:b/>
        </w:rPr>
        <w:t>estiaire</w:t>
      </w:r>
    </w:p>
    <w:p w:rsidR="0080121A" w:rsidRDefault="004A1518" w:rsidP="0080121A">
      <w:pPr>
        <w:spacing w:after="120" w:line="240" w:lineRule="auto"/>
      </w:pPr>
      <w:r>
        <w:t>De inschrijver dient in een verzorgde uitbating te voorzien met voldoende personeel.</w:t>
      </w:r>
    </w:p>
    <w:p w:rsidR="004A1518" w:rsidRDefault="00726A3B" w:rsidP="0080121A">
      <w:pPr>
        <w:spacing w:after="120" w:line="240" w:lineRule="auto"/>
      </w:pPr>
      <w:r>
        <w:t xml:space="preserve">De vestiaire bevindt zich op één </w:t>
      </w:r>
      <w:r w:rsidR="004A1518">
        <w:t>locatie, nl. de turnzaal (parketzaal).</w:t>
      </w:r>
    </w:p>
    <w:p w:rsidR="00726A3B" w:rsidRDefault="004A1518" w:rsidP="00726A3B">
      <w:pPr>
        <w:spacing w:after="120" w:line="240" w:lineRule="auto"/>
      </w:pPr>
      <w:r>
        <w:t>Gelieve bij de inzet van uw personeel rekening te houden met het grote aantal bezoekers en de piekmomenten.</w:t>
      </w:r>
    </w:p>
    <w:p w:rsidR="00726A3B" w:rsidRPr="00D70D5F" w:rsidRDefault="00726A3B" w:rsidP="00726A3B">
      <w:pPr>
        <w:spacing w:after="120" w:line="240" w:lineRule="auto"/>
        <w:rPr>
          <w:u w:val="single"/>
        </w:rPr>
      </w:pPr>
      <w:r w:rsidRPr="00D70D5F">
        <w:rPr>
          <w:u w:val="single"/>
        </w:rPr>
        <w:t>Openingsuren champagneweekend:</w:t>
      </w:r>
    </w:p>
    <w:p w:rsidR="00726A3B" w:rsidRDefault="00E42560" w:rsidP="00726A3B">
      <w:pPr>
        <w:spacing w:after="120" w:line="240" w:lineRule="auto"/>
      </w:pPr>
      <w:r>
        <w:t>Vrijdag 9</w:t>
      </w:r>
      <w:r w:rsidR="00726A3B">
        <w:t xml:space="preserve"> november: </w:t>
      </w:r>
      <w:r w:rsidR="00726A3B">
        <w:tab/>
      </w:r>
      <w:r w:rsidR="00726A3B">
        <w:tab/>
      </w:r>
      <w:r w:rsidR="0014307A">
        <w:t>19.30 u. – 24.00 u.</w:t>
      </w:r>
    </w:p>
    <w:p w:rsidR="00726A3B" w:rsidRDefault="00E42560" w:rsidP="00726A3B">
      <w:pPr>
        <w:spacing w:after="120" w:line="240" w:lineRule="auto"/>
      </w:pPr>
      <w:r>
        <w:t>Zaterdag 10</w:t>
      </w:r>
      <w:r w:rsidR="00726A3B">
        <w:t xml:space="preserve"> november: </w:t>
      </w:r>
      <w:r w:rsidR="00726A3B">
        <w:tab/>
      </w:r>
      <w:r w:rsidR="0014307A">
        <w:t>11.00 u. – 01.00 u.</w:t>
      </w:r>
    </w:p>
    <w:p w:rsidR="00726A3B" w:rsidRDefault="00E42560" w:rsidP="004A1518">
      <w:pPr>
        <w:spacing w:after="120" w:line="240" w:lineRule="auto"/>
      </w:pPr>
      <w:r>
        <w:t>Zondag 11</w:t>
      </w:r>
      <w:r w:rsidR="00726A3B">
        <w:t xml:space="preserve"> november: </w:t>
      </w:r>
      <w:r w:rsidR="00726A3B">
        <w:tab/>
      </w:r>
      <w:r w:rsidR="00726A3B">
        <w:tab/>
      </w:r>
      <w:r w:rsidR="0014307A">
        <w:t>11.00 u. – 20.00 u.</w:t>
      </w:r>
    </w:p>
    <w:p w:rsidR="004A1518" w:rsidRDefault="004A1518" w:rsidP="004A1518">
      <w:pPr>
        <w:spacing w:after="120" w:line="240" w:lineRule="auto"/>
      </w:pPr>
      <w:r>
        <w:t>U dient tijdens deze uren de vestiaire open te houden. Gelieve er rekening mee te houden dat u de vestiaire dient open te houden tot iedereen de zaal verlaten heeft. Rek</w:t>
      </w:r>
      <w:r w:rsidR="00726A3B">
        <w:t xml:space="preserve">en op </w:t>
      </w:r>
      <w:proofErr w:type="spellStart"/>
      <w:r w:rsidR="00726A3B">
        <w:t>einduur</w:t>
      </w:r>
      <w:proofErr w:type="spellEnd"/>
      <w:r w:rsidR="00726A3B">
        <w:t xml:space="preserve"> + 1 uur</w:t>
      </w:r>
      <w:r w:rsidR="0014307A">
        <w:t xml:space="preserve"> </w:t>
      </w:r>
      <w:r w:rsidR="00726A3B">
        <w:t>!!!</w:t>
      </w:r>
    </w:p>
    <w:p w:rsidR="004A1518" w:rsidRDefault="004A1518" w:rsidP="004A1518">
      <w:pPr>
        <w:spacing w:after="120" w:line="240" w:lineRule="auto"/>
      </w:pPr>
      <w:r>
        <w:t xml:space="preserve">Er mag een prijs per jas </w:t>
      </w:r>
      <w:r w:rsidR="00726A3B">
        <w:t>aangerekend worden van max. € 1,</w:t>
      </w:r>
      <w:r>
        <w:t>00/p</w:t>
      </w:r>
      <w:r w:rsidR="00726A3B">
        <w:t>p</w:t>
      </w:r>
      <w:r>
        <w:t>.</w:t>
      </w:r>
    </w:p>
    <w:p w:rsidR="00841E39" w:rsidRDefault="00841E39" w:rsidP="00841E39">
      <w:pPr>
        <w:spacing w:after="120" w:line="240" w:lineRule="auto"/>
      </w:pPr>
      <w:r>
        <w:t>U dient over een verzekering B.A. te beschikken om eventueel verlies of schade te vergoeden.</w:t>
      </w:r>
    </w:p>
    <w:p w:rsidR="00841E39" w:rsidRDefault="00841E39" w:rsidP="004A1518">
      <w:pPr>
        <w:spacing w:after="120" w:line="240" w:lineRule="auto"/>
      </w:pPr>
      <w:r>
        <w:t>De inschrijver dient zich te schikken naar de richtlijnen van de organisator en is gehouden de eventueel bijkomende verplichtingen van de organisator ten zijne laste te nemen.</w:t>
      </w:r>
    </w:p>
    <w:p w:rsidR="00841E39" w:rsidRPr="00841E39" w:rsidRDefault="00841E39" w:rsidP="004A1518">
      <w:pPr>
        <w:spacing w:after="120" w:line="240" w:lineRule="auto"/>
        <w:rPr>
          <w:b/>
        </w:rPr>
      </w:pPr>
      <w:r w:rsidRPr="00841E39">
        <w:rPr>
          <w:b/>
        </w:rPr>
        <w:t>Practica</w:t>
      </w:r>
    </w:p>
    <w:p w:rsidR="004A1518" w:rsidRDefault="004A1518" w:rsidP="0080121A">
      <w:pPr>
        <w:spacing w:after="120" w:line="240" w:lineRule="auto"/>
      </w:pPr>
      <w:r>
        <w:t>Toerisme Middelkerke</w:t>
      </w:r>
      <w:r w:rsidR="00726A3B">
        <w:t xml:space="preserve"> vzw</w:t>
      </w:r>
      <w:r>
        <w:t xml:space="preserve"> kan in</w:t>
      </w:r>
      <w:r w:rsidR="009B0E89">
        <w:t xml:space="preserve"> gebruik van tafels, stoelen</w:t>
      </w:r>
      <w:r w:rsidR="00726A3B">
        <w:t xml:space="preserve"> voorzien</w:t>
      </w:r>
      <w:r w:rsidR="009B0E89">
        <w:t>.</w:t>
      </w:r>
    </w:p>
    <w:p w:rsidR="00841E39" w:rsidRDefault="00AE49D5" w:rsidP="0080121A">
      <w:pPr>
        <w:spacing w:after="120" w:line="240" w:lineRule="auto"/>
      </w:pPr>
      <w:r>
        <w:t xml:space="preserve">U dient deze ruimte zelf in te richten met </w:t>
      </w:r>
      <w:r w:rsidR="009B0E89">
        <w:t>ve</w:t>
      </w:r>
      <w:r>
        <w:t>stiairerekken.</w:t>
      </w:r>
    </w:p>
    <w:p w:rsidR="009B0E89" w:rsidRDefault="00AE49D5" w:rsidP="0080121A">
      <w:pPr>
        <w:spacing w:after="120" w:line="240" w:lineRule="auto"/>
      </w:pPr>
      <w:r>
        <w:t>Piekmomenten tot 15</w:t>
      </w:r>
      <w:r w:rsidR="00841E39">
        <w:t>00 bezoeke</w:t>
      </w:r>
      <w:r w:rsidR="00726A3B">
        <w:t>r</w:t>
      </w:r>
      <w:r w:rsidR="00841E39">
        <w:t>s. Eventueel kunnen haakjes dubbel gebruikt worden (vb</w:t>
      </w:r>
      <w:r w:rsidR="0014307A">
        <w:t>.</w:t>
      </w:r>
      <w:r w:rsidR="00841E39">
        <w:t xml:space="preserve"> voor koppels).</w:t>
      </w:r>
    </w:p>
    <w:p w:rsidR="009B0E89" w:rsidRDefault="009B0E89" w:rsidP="0080121A">
      <w:pPr>
        <w:spacing w:after="120" w:line="240" w:lineRule="auto"/>
      </w:pPr>
      <w:r>
        <w:t>Ook de nummeringen en het systeem die u hiervoor wil hanteren</w:t>
      </w:r>
      <w:r w:rsidR="00726A3B">
        <w:t>,</w:t>
      </w:r>
      <w:r>
        <w:t xml:space="preserve"> dient u zelf te organiseren.</w:t>
      </w:r>
    </w:p>
    <w:p w:rsidR="005F45C5" w:rsidRDefault="004A1518" w:rsidP="0080121A">
      <w:pPr>
        <w:spacing w:after="120" w:line="240" w:lineRule="auto"/>
      </w:pPr>
      <w:r>
        <w:t>Ander materiaal noodzakelijk voor de uitbating dient u zelf</w:t>
      </w:r>
      <w:r w:rsidR="00957C9B">
        <w:t xml:space="preserve"> te voorzien: kassa, wisselgeld, genummerde </w:t>
      </w:r>
      <w:proofErr w:type="spellStart"/>
      <w:r w:rsidR="00957C9B">
        <w:t>bewijsjes</w:t>
      </w:r>
      <w:proofErr w:type="spellEnd"/>
      <w:r w:rsidR="00957C9B">
        <w:t xml:space="preserve"> voor klanten.</w:t>
      </w:r>
    </w:p>
    <w:p w:rsidR="0080121A" w:rsidRDefault="0080121A" w:rsidP="0080121A">
      <w:pPr>
        <w:spacing w:after="120" w:line="240" w:lineRule="auto"/>
        <w:rPr>
          <w:b/>
        </w:rPr>
      </w:pPr>
      <w:r>
        <w:rPr>
          <w:b/>
        </w:rPr>
        <w:t>Verantwoordelijke organisatie</w:t>
      </w:r>
    </w:p>
    <w:p w:rsidR="0080121A" w:rsidRDefault="0080121A" w:rsidP="0080121A">
      <w:pPr>
        <w:spacing w:after="120" w:line="240" w:lineRule="auto"/>
      </w:pPr>
      <w:r>
        <w:t>Toerisme Middelkerke vzw</w:t>
      </w:r>
      <w:r w:rsidR="00726A3B">
        <w:t xml:space="preserve"> is</w:t>
      </w:r>
      <w:r>
        <w:t xml:space="preserve"> onder geen beding verantwoordelijk voor de organisatie</w:t>
      </w:r>
      <w:r w:rsidR="004A1518">
        <w:t xml:space="preserve"> van vestiaire en toiletten</w:t>
      </w:r>
      <w:r>
        <w:t xml:space="preserve">. Toerisme Middelkerke vzw fungeert louter als </w:t>
      </w:r>
      <w:proofErr w:type="spellStart"/>
      <w:r>
        <w:t>aanduide</w:t>
      </w:r>
      <w:r w:rsidR="004A1518">
        <w:t>r</w:t>
      </w:r>
      <w:proofErr w:type="spellEnd"/>
      <w:r w:rsidR="004A1518">
        <w:t xml:space="preserve"> van de organisatie die de uitbating voorziet</w:t>
      </w:r>
      <w:r>
        <w:t xml:space="preserve">. De inschrijver handelt in eigen naam en voor eigen rekening. </w:t>
      </w:r>
    </w:p>
    <w:p w:rsidR="0080121A" w:rsidRDefault="0080121A" w:rsidP="0080121A">
      <w:pPr>
        <w:spacing w:after="120" w:line="240" w:lineRule="auto"/>
      </w:pPr>
      <w:r>
        <w:t>Praktische afspraken dienen na toewijzing door de uitbater te worden gemaakt met de dienst evenementen.</w:t>
      </w:r>
    </w:p>
    <w:p w:rsidR="0080121A" w:rsidRDefault="0080121A" w:rsidP="0080121A">
      <w:pPr>
        <w:spacing w:after="120" w:line="240" w:lineRule="auto"/>
      </w:pPr>
      <w:r>
        <w:t>Toerisme Middelkerke vzw kan geenszins worden aangesproken ter betaling van schadeloosstelling indien, om welke reden ook, geen uitvoering kan worde</w:t>
      </w:r>
      <w:r w:rsidR="004A1518">
        <w:t>n gegeven aan de uitbating.</w:t>
      </w:r>
    </w:p>
    <w:p w:rsidR="0080121A" w:rsidRPr="00726A3B" w:rsidRDefault="0080121A" w:rsidP="00D70D5F">
      <w:pPr>
        <w:pStyle w:val="HS-Titel1"/>
      </w:pPr>
      <w:r>
        <w:br w:type="page"/>
      </w:r>
      <w:r w:rsidRPr="00726A3B">
        <w:lastRenderedPageBreak/>
        <w:t xml:space="preserve">Inschrijvingsformulier - </w:t>
      </w:r>
      <w:r w:rsidR="00E42560">
        <w:t>Champagneweekend 2018</w:t>
      </w:r>
      <w:r w:rsidR="00726A3B" w:rsidRPr="00726A3B">
        <w:t xml:space="preserve"> - Uitbating toiletten </w:t>
      </w:r>
      <w:r w:rsidR="0014307A">
        <w:t>&amp;</w:t>
      </w:r>
      <w:r w:rsidR="00726A3B" w:rsidRPr="00726A3B">
        <w:t xml:space="preserve"> vestiaire</w:t>
      </w:r>
    </w:p>
    <w:p w:rsidR="0080121A" w:rsidRDefault="0080121A" w:rsidP="00D559B9">
      <w:pPr>
        <w:pStyle w:val="HS-Tekstmetinvulregel"/>
      </w:pPr>
      <w:r>
        <w:br/>
        <w:t>Horecazaak of vereniging  (rechtspersoon, naam, zetel,…) ................................................................................................................................................................................................................</w:t>
      </w:r>
      <w:r>
        <w:tab/>
      </w:r>
      <w:r>
        <w:tab/>
      </w:r>
    </w:p>
    <w:p w:rsidR="0080121A" w:rsidRDefault="0080121A" w:rsidP="0080121A">
      <w:pPr>
        <w:spacing w:after="120" w:line="240" w:lineRule="auto"/>
      </w:pPr>
      <w:r>
        <w:t>stelt zich kandidaat voor</w:t>
      </w:r>
      <w:r w:rsidR="00957C9B">
        <w:t xml:space="preserve"> het uitbaten van vestiaire én toiletten</w:t>
      </w:r>
      <w:r>
        <w:t xml:space="preserve"> tijdens het</w:t>
      </w:r>
      <w:r w:rsidR="004A1518">
        <w:t xml:space="preserve"> </w:t>
      </w:r>
      <w:r w:rsidR="00AE49D5">
        <w:t>evenement “Champagneweekend 2018</w:t>
      </w:r>
      <w:r w:rsidR="004A1518">
        <w:t>”.</w:t>
      </w:r>
    </w:p>
    <w:tbl>
      <w:tblPr>
        <w:tblStyle w:val="Tabelraster"/>
        <w:tblW w:w="9606" w:type="dxa"/>
        <w:tblLook w:val="04A0" w:firstRow="1" w:lastRow="0" w:firstColumn="1" w:lastColumn="0" w:noHBand="0" w:noVBand="1"/>
      </w:tblPr>
      <w:tblGrid>
        <w:gridCol w:w="9606"/>
      </w:tblGrid>
      <w:tr w:rsidR="0080121A" w:rsidTr="00957C9B">
        <w:tc>
          <w:tcPr>
            <w:tcW w:w="9606" w:type="dxa"/>
            <w:tcBorders>
              <w:top w:val="single" w:sz="4" w:space="0" w:color="auto"/>
              <w:left w:val="single" w:sz="4" w:space="0" w:color="auto"/>
              <w:bottom w:val="single" w:sz="4" w:space="0" w:color="auto"/>
              <w:right w:val="single" w:sz="4" w:space="0" w:color="auto"/>
            </w:tcBorders>
            <w:hideMark/>
          </w:tcPr>
          <w:p w:rsidR="0080121A" w:rsidRDefault="00AE49D5" w:rsidP="00CF66C6">
            <w:pPr>
              <w:spacing w:before="120" w:after="120"/>
            </w:pPr>
            <w:r>
              <w:rPr>
                <w:b/>
              </w:rPr>
              <w:t>Champagneweekend 2018</w:t>
            </w:r>
            <w:r w:rsidR="00D559B9">
              <w:rPr>
                <w:b/>
              </w:rPr>
              <w:t xml:space="preserve"> </w:t>
            </w:r>
            <w:r w:rsidR="00957C9B">
              <w:rPr>
                <w:b/>
              </w:rPr>
              <w:t xml:space="preserve"> - uitbating toiletten</w:t>
            </w:r>
            <w:r w:rsidR="00726A3B">
              <w:rPr>
                <w:b/>
              </w:rPr>
              <w:t xml:space="preserve"> </w:t>
            </w:r>
            <w:r w:rsidR="00A7357E">
              <w:rPr>
                <w:b/>
              </w:rPr>
              <w:t xml:space="preserve">&amp; </w:t>
            </w:r>
            <w:r w:rsidR="00726A3B">
              <w:rPr>
                <w:b/>
              </w:rPr>
              <w:t>vestiaire (</w:t>
            </w:r>
            <w:r w:rsidR="00D559B9">
              <w:rPr>
                <w:b/>
              </w:rPr>
              <w:t>LOT 1)</w:t>
            </w:r>
          </w:p>
          <w:p w:rsidR="0080121A" w:rsidRDefault="004A1518" w:rsidP="004A1518">
            <w:pPr>
              <w:spacing w:before="120" w:after="120"/>
            </w:pPr>
            <w:r>
              <w:t>De Branding, Populierenlaan 35, 8430 Middelkerke</w:t>
            </w:r>
          </w:p>
          <w:p w:rsidR="00726A3B" w:rsidRDefault="00726A3B" w:rsidP="00726A3B">
            <w:pPr>
              <w:spacing w:after="120"/>
            </w:pPr>
            <w:r>
              <w:t xml:space="preserve">Openingsuren </w:t>
            </w:r>
            <w:r w:rsidR="00A75CE4">
              <w:t>C</w:t>
            </w:r>
            <w:r>
              <w:t>hampagneweekend:</w:t>
            </w:r>
          </w:p>
          <w:p w:rsidR="00726A3B" w:rsidRDefault="00AE49D5" w:rsidP="00726A3B">
            <w:pPr>
              <w:spacing w:after="120"/>
            </w:pPr>
            <w:r>
              <w:t>Vrijdag 9</w:t>
            </w:r>
            <w:r w:rsidR="00726A3B">
              <w:t xml:space="preserve"> november: </w:t>
            </w:r>
            <w:r w:rsidR="00726A3B">
              <w:tab/>
            </w:r>
            <w:r w:rsidR="00726A3B">
              <w:tab/>
            </w:r>
            <w:r w:rsidR="0014307A">
              <w:t>19.30 u. – 24.00 u.</w:t>
            </w:r>
          </w:p>
          <w:p w:rsidR="00726A3B" w:rsidRDefault="00AE49D5" w:rsidP="00726A3B">
            <w:pPr>
              <w:spacing w:after="120"/>
            </w:pPr>
            <w:r>
              <w:t>Zaterdag 10</w:t>
            </w:r>
            <w:r w:rsidR="00726A3B">
              <w:t xml:space="preserve"> november: </w:t>
            </w:r>
            <w:r w:rsidR="00726A3B">
              <w:tab/>
            </w:r>
            <w:r w:rsidR="0014307A">
              <w:t>11.00 u. – 01.00 u.</w:t>
            </w:r>
          </w:p>
          <w:p w:rsidR="004A1518" w:rsidRDefault="00AE49D5" w:rsidP="004A1518">
            <w:pPr>
              <w:spacing w:after="120"/>
            </w:pPr>
            <w:r>
              <w:t>Zondag 11</w:t>
            </w:r>
            <w:r w:rsidR="00726A3B">
              <w:t xml:space="preserve"> november: </w:t>
            </w:r>
            <w:r w:rsidR="00726A3B">
              <w:tab/>
            </w:r>
            <w:r w:rsidR="00726A3B">
              <w:tab/>
            </w:r>
            <w:r w:rsidR="0014307A">
              <w:t>11.00 u. – 20.00 u.</w:t>
            </w:r>
          </w:p>
        </w:tc>
      </w:tr>
    </w:tbl>
    <w:p w:rsidR="0080121A" w:rsidRDefault="0080121A" w:rsidP="0080121A">
      <w:pPr>
        <w:spacing w:after="120" w:line="240" w:lineRule="auto"/>
      </w:pPr>
      <w:r>
        <w:t>De inschrijver bevestigt te voldoen aan de voorwaarden voor deze kandidatuur.</w:t>
      </w:r>
    </w:p>
    <w:p w:rsidR="0080121A" w:rsidRDefault="0080121A" w:rsidP="0080121A">
      <w:pPr>
        <w:spacing w:after="120" w:line="240" w:lineRule="auto"/>
      </w:pPr>
      <w:r>
        <w:t>De inschrijver voegt hierbij volgende documenten:</w:t>
      </w:r>
    </w:p>
    <w:p w:rsidR="0080121A" w:rsidRDefault="0080121A" w:rsidP="00D559B9">
      <w:pPr>
        <w:pStyle w:val="Lijstalinea"/>
        <w:numPr>
          <w:ilvl w:val="0"/>
          <w:numId w:val="14"/>
        </w:numPr>
        <w:spacing w:after="120" w:line="240" w:lineRule="auto"/>
      </w:pPr>
      <w:r>
        <w:t>beschrijvende nota waarin op omstandige wijze wordt omschreven op welke wijze de inschrijver in een verzorgde en kwaliteitsvolle uitbating kan voorzien</w:t>
      </w:r>
    </w:p>
    <w:p w:rsidR="0080121A" w:rsidRDefault="0080121A" w:rsidP="0080121A">
      <w:pPr>
        <w:pStyle w:val="Lijstalinea"/>
        <w:numPr>
          <w:ilvl w:val="0"/>
          <w:numId w:val="14"/>
        </w:numPr>
        <w:spacing w:after="120" w:line="240" w:lineRule="auto"/>
      </w:pPr>
      <w:r>
        <w:t xml:space="preserve">de aanvaarding van de modaliteiten bij wege van een ondertekend bestek </w:t>
      </w:r>
    </w:p>
    <w:p w:rsidR="0080121A" w:rsidRDefault="0080121A" w:rsidP="0080121A">
      <w:pPr>
        <w:spacing w:after="120" w:line="240" w:lineRule="auto"/>
        <w:rPr>
          <w:b/>
        </w:rPr>
      </w:pPr>
      <w:r>
        <w:rPr>
          <w:b/>
        </w:rPr>
        <w:t xml:space="preserve">LOT 1 : </w:t>
      </w:r>
    </w:p>
    <w:p w:rsidR="00D559B9" w:rsidRDefault="00AE49D5" w:rsidP="00D559B9">
      <w:pPr>
        <w:spacing w:before="120" w:after="120"/>
      </w:pPr>
      <w:r>
        <w:rPr>
          <w:b/>
        </w:rPr>
        <w:t>Champagneweekend 2018</w:t>
      </w:r>
    </w:p>
    <w:p w:rsidR="00D559B9" w:rsidRDefault="00D559B9" w:rsidP="00D559B9">
      <w:pPr>
        <w:spacing w:before="120" w:after="120"/>
      </w:pPr>
      <w:r>
        <w:t>De Branding, Populierenlaan 35, 8430 Middelkerke</w:t>
      </w:r>
    </w:p>
    <w:p w:rsidR="00D559B9" w:rsidRPr="00AE49D5" w:rsidRDefault="00A75CE4" w:rsidP="00D559B9">
      <w:pPr>
        <w:spacing w:after="120" w:line="240" w:lineRule="auto"/>
        <w:rPr>
          <w:b/>
        </w:rPr>
      </w:pPr>
      <w:r w:rsidRPr="00AE49D5">
        <w:rPr>
          <w:b/>
        </w:rPr>
        <w:t>Uitbatings</w:t>
      </w:r>
      <w:r w:rsidR="00D559B9" w:rsidRPr="00AE49D5">
        <w:rPr>
          <w:b/>
        </w:rPr>
        <w:t>uren</w:t>
      </w:r>
      <w:r w:rsidRPr="00AE49D5">
        <w:rPr>
          <w:b/>
        </w:rPr>
        <w:t xml:space="preserve"> toiletten en vestiaire</w:t>
      </w:r>
      <w:r w:rsidR="00D559B9" w:rsidRPr="00AE49D5">
        <w:rPr>
          <w:b/>
        </w:rPr>
        <w:t>:</w:t>
      </w:r>
    </w:p>
    <w:p w:rsidR="00D559B9" w:rsidRDefault="00E42560" w:rsidP="00D559B9">
      <w:pPr>
        <w:spacing w:after="120" w:line="240" w:lineRule="auto"/>
      </w:pPr>
      <w:r>
        <w:t>Vrijdag 9</w:t>
      </w:r>
      <w:r w:rsidR="00D559B9">
        <w:t xml:space="preserve"> november: </w:t>
      </w:r>
      <w:r w:rsidR="0014307A">
        <w:tab/>
      </w:r>
      <w:r w:rsidR="0014307A">
        <w:tab/>
        <w:t xml:space="preserve">19.30 u. – 24.00 u. </w:t>
      </w:r>
      <w:r w:rsidR="00957C9B">
        <w:t>(+ 1 uur</w:t>
      </w:r>
      <w:r w:rsidR="00A75CE4">
        <w:t xml:space="preserve"> inzake uitbating</w:t>
      </w:r>
      <w:r w:rsidR="00957C9B">
        <w:t>)</w:t>
      </w:r>
    </w:p>
    <w:p w:rsidR="00D559B9" w:rsidRDefault="00E42560" w:rsidP="00D559B9">
      <w:pPr>
        <w:spacing w:after="120" w:line="240" w:lineRule="auto"/>
      </w:pPr>
      <w:r>
        <w:t>Zaterdag 10</w:t>
      </w:r>
      <w:r w:rsidR="00D559B9">
        <w:t xml:space="preserve"> november: </w:t>
      </w:r>
      <w:r w:rsidR="0014307A">
        <w:tab/>
        <w:t xml:space="preserve">11.00 u. – 01.00 u. </w:t>
      </w:r>
      <w:r w:rsidR="00957C9B">
        <w:t>(+ 1 uur</w:t>
      </w:r>
      <w:r w:rsidR="00A75CE4">
        <w:t xml:space="preserve"> inzake uitbating</w:t>
      </w:r>
      <w:r w:rsidR="00957C9B">
        <w:t>)</w:t>
      </w:r>
    </w:p>
    <w:p w:rsidR="00D559B9" w:rsidRDefault="00E42560" w:rsidP="00D559B9">
      <w:pPr>
        <w:spacing w:after="120" w:line="240" w:lineRule="auto"/>
        <w:rPr>
          <w:b/>
        </w:rPr>
      </w:pPr>
      <w:r>
        <w:t>Zondag 11</w:t>
      </w:r>
      <w:r w:rsidR="00D559B9">
        <w:t xml:space="preserve"> november: </w:t>
      </w:r>
      <w:r w:rsidR="0014307A">
        <w:tab/>
      </w:r>
      <w:r w:rsidR="0014307A">
        <w:tab/>
        <w:t xml:space="preserve">11.00 u. – 20.00 u. </w:t>
      </w:r>
      <w:r w:rsidR="00957C9B">
        <w:t>(+1 uur</w:t>
      </w:r>
      <w:r w:rsidR="00A75CE4">
        <w:t xml:space="preserve"> inzake uitbating</w:t>
      </w:r>
      <w:r w:rsidR="00957C9B">
        <w:t>)</w:t>
      </w:r>
    </w:p>
    <w:p w:rsidR="00D559B9" w:rsidRDefault="00D559B9" w:rsidP="0080121A">
      <w:pPr>
        <w:spacing w:after="120" w:line="240" w:lineRule="auto"/>
      </w:pPr>
    </w:p>
    <w:p w:rsidR="0080121A" w:rsidRDefault="0080121A" w:rsidP="0080121A">
      <w:pPr>
        <w:spacing w:after="120" w:line="240" w:lineRule="auto"/>
      </w:pPr>
      <w:r>
        <w:t xml:space="preserve">De geboden prijs die de inschrijver wenst te betalen aan Toerisme Middelkerke vzw om in de </w:t>
      </w:r>
      <w:r w:rsidR="00726A3B">
        <w:t>uitbating van vestiaire én toiletten</w:t>
      </w:r>
      <w:r>
        <w:t xml:space="preserve"> te voorzi</w:t>
      </w:r>
      <w:r w:rsidR="00D559B9">
        <w:t xml:space="preserve">en tijdens </w:t>
      </w:r>
      <w:r w:rsidR="00A75CE4">
        <w:t xml:space="preserve">het </w:t>
      </w:r>
      <w:r w:rsidR="00D559B9">
        <w:t>Champagneweekend</w:t>
      </w:r>
      <w:r>
        <w:t xml:space="preserve"> </w:t>
      </w:r>
      <w:r w:rsidR="00AE49D5">
        <w:t>2018</w:t>
      </w:r>
      <w:r w:rsidR="00A75CE4">
        <w:t xml:space="preserve"> </w:t>
      </w:r>
      <w:r>
        <w:t>bedraagt :</w:t>
      </w:r>
    </w:p>
    <w:p w:rsidR="0080121A" w:rsidRDefault="0080121A" w:rsidP="0080121A">
      <w:pPr>
        <w:tabs>
          <w:tab w:val="left" w:pos="1701"/>
        </w:tabs>
        <w:spacing w:after="120"/>
      </w:pPr>
      <w:r>
        <w:t>(in cijfers) …………………………………….…………………………………………………………… EUR</w:t>
      </w:r>
    </w:p>
    <w:p w:rsidR="00D559B9" w:rsidRDefault="0080121A" w:rsidP="00D70D5F">
      <w:pPr>
        <w:tabs>
          <w:tab w:val="left" w:pos="1701"/>
        </w:tabs>
        <w:spacing w:after="120"/>
      </w:pPr>
      <w:r>
        <w:t>(in letters) ………………………………………………………………………………………………… euro</w:t>
      </w:r>
    </w:p>
    <w:p w:rsidR="0080121A" w:rsidRDefault="0080121A" w:rsidP="0080121A">
      <w:pPr>
        <w:spacing w:after="120" w:line="240" w:lineRule="auto"/>
      </w:pPr>
      <w:r>
        <w:t xml:space="preserve">De kandidaat verklaart kennis te hebben genomen van de voorwaarden in bijlage en alle bepalingen ervan zonder enig voorbehoud te aanvaarden, onverminderd eventuele andere modaliteiten die aan de kandidaat kunnen worden opgelegd. </w:t>
      </w:r>
    </w:p>
    <w:p w:rsidR="0080121A" w:rsidRDefault="0080121A" w:rsidP="0080121A">
      <w:pPr>
        <w:spacing w:after="120" w:line="240" w:lineRule="auto"/>
      </w:pPr>
      <w:r>
        <w:t xml:space="preserve">Inschrijvingen dienen </w:t>
      </w:r>
      <w:r w:rsidR="00D559B9" w:rsidRPr="00824C5B">
        <w:rPr>
          <w:b/>
          <w:u w:val="single"/>
        </w:rPr>
        <w:t>uite</w:t>
      </w:r>
      <w:r w:rsidR="00824C5B" w:rsidRPr="00824C5B">
        <w:rPr>
          <w:b/>
          <w:u w:val="single"/>
        </w:rPr>
        <w:t xml:space="preserve">rlijk </w:t>
      </w:r>
      <w:r w:rsidR="00824C5B">
        <w:rPr>
          <w:b/>
          <w:u w:val="single"/>
        </w:rPr>
        <w:t>07</w:t>
      </w:r>
      <w:r w:rsidR="00AE49D5" w:rsidRPr="00824C5B">
        <w:rPr>
          <w:b/>
          <w:u w:val="single"/>
        </w:rPr>
        <w:t>/0</w:t>
      </w:r>
      <w:r w:rsidR="00824C5B">
        <w:rPr>
          <w:b/>
          <w:u w:val="single"/>
        </w:rPr>
        <w:t>8</w:t>
      </w:r>
      <w:r w:rsidR="00D559B9" w:rsidRPr="00824C5B">
        <w:rPr>
          <w:b/>
          <w:u w:val="single"/>
        </w:rPr>
        <w:t>/</w:t>
      </w:r>
      <w:r w:rsidR="00AE49D5" w:rsidRPr="00824C5B">
        <w:rPr>
          <w:b/>
          <w:u w:val="single"/>
        </w:rPr>
        <w:t>2018</w:t>
      </w:r>
      <w:r w:rsidR="00824C5B" w:rsidRPr="00824C5B">
        <w:rPr>
          <w:b/>
          <w:u w:val="single"/>
        </w:rPr>
        <w:t xml:space="preserve"> om</w:t>
      </w:r>
      <w:r w:rsidR="00824C5B">
        <w:rPr>
          <w:b/>
          <w:u w:val="single"/>
        </w:rPr>
        <w:t xml:space="preserve"> 10.00 u.</w:t>
      </w:r>
      <w:r>
        <w:t xml:space="preserve"> te</w:t>
      </w:r>
      <w:r w:rsidR="00957C9B">
        <w:t xml:space="preserve"> worden ingediend </w:t>
      </w:r>
      <w:r>
        <w:t>door afgifte  tegen ontvangstbewijs of per aangetekend schrijven gericht aan T</w:t>
      </w:r>
      <w:r w:rsidR="00A75CE4">
        <w:t>oerisme Middelkerke vzw t.a.v. D</w:t>
      </w:r>
      <w:r>
        <w:t xml:space="preserve">ienst evenementen, </w:t>
      </w:r>
      <w:proofErr w:type="spellStart"/>
      <w:r>
        <w:t>Spermaliestraat</w:t>
      </w:r>
      <w:proofErr w:type="spellEnd"/>
      <w:r>
        <w:t xml:space="preserve"> 1, 8430 Middelkerke.</w:t>
      </w:r>
    </w:p>
    <w:p w:rsidR="0080121A" w:rsidRDefault="0080121A" w:rsidP="0080121A">
      <w:pPr>
        <w:spacing w:after="120" w:line="240" w:lineRule="auto"/>
      </w:pPr>
      <w:r>
        <w:t xml:space="preserve">Dit inschrijvingsformulier houdt geen enkele verplichting in hoofde van Toerisme Middelkerke vzw in tot toewijzing van </w:t>
      </w:r>
      <w:r w:rsidR="00A75CE4">
        <w:t>de opdracht</w:t>
      </w:r>
      <w:r>
        <w:t xml:space="preserve"> aan de kandidaat.</w:t>
      </w:r>
    </w:p>
    <w:p w:rsidR="0080121A" w:rsidRDefault="0080121A" w:rsidP="0080121A">
      <w:pPr>
        <w:tabs>
          <w:tab w:val="left" w:pos="1701"/>
        </w:tabs>
        <w:spacing w:after="120" w:line="240" w:lineRule="auto"/>
      </w:pPr>
    </w:p>
    <w:p w:rsidR="0080121A" w:rsidRDefault="0080121A" w:rsidP="0080121A">
      <w:pPr>
        <w:tabs>
          <w:tab w:val="left" w:pos="1701"/>
        </w:tabs>
        <w:spacing w:after="120" w:line="240" w:lineRule="auto"/>
      </w:pPr>
      <w:r>
        <w:t>Gedaan te…………………………………………., op..............………………………</w:t>
      </w:r>
    </w:p>
    <w:p w:rsidR="0066694D" w:rsidRPr="00F66D61" w:rsidRDefault="0080121A" w:rsidP="00D559B9">
      <w:pPr>
        <w:tabs>
          <w:tab w:val="left" w:pos="1701"/>
        </w:tabs>
        <w:spacing w:after="120" w:line="240" w:lineRule="auto"/>
      </w:pPr>
      <w:r>
        <w:t>Handtekening</w:t>
      </w:r>
    </w:p>
    <w:sectPr w:rsidR="0066694D" w:rsidRPr="00F66D6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9032E1"/>
    <w:multiLevelType w:val="hybridMultilevel"/>
    <w:tmpl w:val="B9A6B20E"/>
    <w:lvl w:ilvl="0" w:tplc="A3B6FFC8">
      <w:start w:val="1"/>
      <w:numFmt w:val="bullet"/>
      <w:lvlText w:val=""/>
      <w:lvlJc w:val="left"/>
      <w:pPr>
        <w:ind w:left="360" w:hanging="360"/>
      </w:pPr>
      <w:rPr>
        <w:rFonts w:ascii="Symbol" w:hAnsi="Symbol" w:hint="default"/>
        <w:b w:val="0"/>
        <w:bCs w:val="0"/>
        <w:i w:val="0"/>
        <w:iCs w:val="0"/>
        <w:caps w:val="0"/>
        <w:smallCaps w:val="0"/>
        <w:strike w:val="0"/>
        <w:dstrike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2E215443"/>
    <w:multiLevelType w:val="hybridMultilevel"/>
    <w:tmpl w:val="DBF624E6"/>
    <w:lvl w:ilvl="0" w:tplc="347C04C2">
      <w:start w:val="30"/>
      <w:numFmt w:val="bullet"/>
      <w:lvlText w:val="-"/>
      <w:lvlJc w:val="left"/>
      <w:pPr>
        <w:ind w:left="1065" w:hanging="360"/>
      </w:pPr>
      <w:rPr>
        <w:rFonts w:ascii="Arial" w:eastAsiaTheme="minorHAnsi" w:hAnsi="Arial" w:cs="Arial" w:hint="default"/>
      </w:rPr>
    </w:lvl>
    <w:lvl w:ilvl="1" w:tplc="08130003">
      <w:start w:val="1"/>
      <w:numFmt w:val="bullet"/>
      <w:lvlText w:val="o"/>
      <w:lvlJc w:val="left"/>
      <w:pPr>
        <w:ind w:left="1785" w:hanging="360"/>
      </w:pPr>
      <w:rPr>
        <w:rFonts w:ascii="Courier New" w:hAnsi="Courier New" w:cs="Courier New" w:hint="default"/>
      </w:rPr>
    </w:lvl>
    <w:lvl w:ilvl="2" w:tplc="08130005">
      <w:start w:val="1"/>
      <w:numFmt w:val="bullet"/>
      <w:lvlText w:val=""/>
      <w:lvlJc w:val="left"/>
      <w:pPr>
        <w:ind w:left="2505" w:hanging="360"/>
      </w:pPr>
      <w:rPr>
        <w:rFonts w:ascii="Wingdings" w:hAnsi="Wingdings" w:hint="default"/>
      </w:rPr>
    </w:lvl>
    <w:lvl w:ilvl="3" w:tplc="08130001">
      <w:start w:val="1"/>
      <w:numFmt w:val="bullet"/>
      <w:lvlText w:val=""/>
      <w:lvlJc w:val="left"/>
      <w:pPr>
        <w:ind w:left="3225" w:hanging="360"/>
      </w:pPr>
      <w:rPr>
        <w:rFonts w:ascii="Symbol" w:hAnsi="Symbol" w:hint="default"/>
      </w:rPr>
    </w:lvl>
    <w:lvl w:ilvl="4" w:tplc="08130003">
      <w:start w:val="1"/>
      <w:numFmt w:val="bullet"/>
      <w:lvlText w:val="o"/>
      <w:lvlJc w:val="left"/>
      <w:pPr>
        <w:ind w:left="3945" w:hanging="360"/>
      </w:pPr>
      <w:rPr>
        <w:rFonts w:ascii="Courier New" w:hAnsi="Courier New" w:cs="Courier New" w:hint="default"/>
      </w:rPr>
    </w:lvl>
    <w:lvl w:ilvl="5" w:tplc="08130005">
      <w:start w:val="1"/>
      <w:numFmt w:val="bullet"/>
      <w:lvlText w:val=""/>
      <w:lvlJc w:val="left"/>
      <w:pPr>
        <w:ind w:left="4665" w:hanging="360"/>
      </w:pPr>
      <w:rPr>
        <w:rFonts w:ascii="Wingdings" w:hAnsi="Wingdings" w:hint="default"/>
      </w:rPr>
    </w:lvl>
    <w:lvl w:ilvl="6" w:tplc="08130001">
      <w:start w:val="1"/>
      <w:numFmt w:val="bullet"/>
      <w:lvlText w:val=""/>
      <w:lvlJc w:val="left"/>
      <w:pPr>
        <w:ind w:left="5385" w:hanging="360"/>
      </w:pPr>
      <w:rPr>
        <w:rFonts w:ascii="Symbol" w:hAnsi="Symbol" w:hint="default"/>
      </w:rPr>
    </w:lvl>
    <w:lvl w:ilvl="7" w:tplc="08130003">
      <w:start w:val="1"/>
      <w:numFmt w:val="bullet"/>
      <w:lvlText w:val="o"/>
      <w:lvlJc w:val="left"/>
      <w:pPr>
        <w:ind w:left="6105" w:hanging="360"/>
      </w:pPr>
      <w:rPr>
        <w:rFonts w:ascii="Courier New" w:hAnsi="Courier New" w:cs="Courier New" w:hint="default"/>
      </w:rPr>
    </w:lvl>
    <w:lvl w:ilvl="8" w:tplc="08130005">
      <w:start w:val="1"/>
      <w:numFmt w:val="bullet"/>
      <w:lvlText w:val=""/>
      <w:lvlJc w:val="left"/>
      <w:pPr>
        <w:ind w:left="6825" w:hanging="360"/>
      </w:pPr>
      <w:rPr>
        <w:rFonts w:ascii="Wingdings" w:hAnsi="Wingdings" w:hint="default"/>
      </w:rPr>
    </w:lvl>
  </w:abstractNum>
  <w:abstractNum w:abstractNumId="2" w15:restartNumberingAfterBreak="0">
    <w:nsid w:val="324413AF"/>
    <w:multiLevelType w:val="hybridMultilevel"/>
    <w:tmpl w:val="C5365F20"/>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15:restartNumberingAfterBreak="0">
    <w:nsid w:val="419C3FFF"/>
    <w:multiLevelType w:val="hybridMultilevel"/>
    <w:tmpl w:val="65724B28"/>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 w15:restartNumberingAfterBreak="0">
    <w:nsid w:val="477B738C"/>
    <w:multiLevelType w:val="hybridMultilevel"/>
    <w:tmpl w:val="463A8F38"/>
    <w:lvl w:ilvl="0" w:tplc="0813000B">
      <w:start w:val="1"/>
      <w:numFmt w:val="bullet"/>
      <w:lvlText w:val=""/>
      <w:lvlJc w:val="left"/>
      <w:pPr>
        <w:ind w:left="720" w:hanging="360"/>
      </w:pPr>
      <w:rPr>
        <w:rFonts w:ascii="Wingdings" w:hAnsi="Wingdings"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5" w15:restartNumberingAfterBreak="0">
    <w:nsid w:val="485E6F7A"/>
    <w:multiLevelType w:val="hybridMultilevel"/>
    <w:tmpl w:val="E72AD66C"/>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6" w15:restartNumberingAfterBreak="0">
    <w:nsid w:val="5B7A28FD"/>
    <w:multiLevelType w:val="hybridMultilevel"/>
    <w:tmpl w:val="6448B034"/>
    <w:lvl w:ilvl="0" w:tplc="ECE22E68">
      <w:start w:val="1"/>
      <w:numFmt w:val="bullet"/>
      <w:pStyle w:val="HS-Opsomstreepje"/>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7A252FD3"/>
    <w:multiLevelType w:val="hybridMultilevel"/>
    <w:tmpl w:val="C0948464"/>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6"/>
  </w:num>
  <w:num w:numId="12">
    <w:abstractNumId w:val="1"/>
  </w:num>
  <w:num w:numId="13">
    <w:abstractNumId w:val="7"/>
  </w:num>
  <w:num w:numId="14">
    <w:abstractNumId w:val="4"/>
  </w:num>
  <w:num w:numId="15">
    <w:abstractNumId w:val="3"/>
  </w:num>
  <w:num w:numId="16">
    <w:abstractNumId w:val="2"/>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121A"/>
    <w:rsid w:val="0006266B"/>
    <w:rsid w:val="000702F4"/>
    <w:rsid w:val="00097CEE"/>
    <w:rsid w:val="000E6166"/>
    <w:rsid w:val="00104413"/>
    <w:rsid w:val="00113B39"/>
    <w:rsid w:val="0014307A"/>
    <w:rsid w:val="00292FCA"/>
    <w:rsid w:val="002A5F4E"/>
    <w:rsid w:val="002B0ED2"/>
    <w:rsid w:val="002C68EB"/>
    <w:rsid w:val="002E3637"/>
    <w:rsid w:val="002F1B40"/>
    <w:rsid w:val="00317233"/>
    <w:rsid w:val="003364E9"/>
    <w:rsid w:val="00370DF5"/>
    <w:rsid w:val="003B392E"/>
    <w:rsid w:val="003F3C5C"/>
    <w:rsid w:val="004A1518"/>
    <w:rsid w:val="004B3F88"/>
    <w:rsid w:val="004C37D5"/>
    <w:rsid w:val="004D3FA7"/>
    <w:rsid w:val="005A40A9"/>
    <w:rsid w:val="005B45FC"/>
    <w:rsid w:val="005C327E"/>
    <w:rsid w:val="005F45C5"/>
    <w:rsid w:val="00626F8C"/>
    <w:rsid w:val="0066694D"/>
    <w:rsid w:val="00670DAA"/>
    <w:rsid w:val="00691AD2"/>
    <w:rsid w:val="00726A3B"/>
    <w:rsid w:val="007526BB"/>
    <w:rsid w:val="00760D21"/>
    <w:rsid w:val="00764A71"/>
    <w:rsid w:val="007C1380"/>
    <w:rsid w:val="0080121A"/>
    <w:rsid w:val="00813326"/>
    <w:rsid w:val="00824C5B"/>
    <w:rsid w:val="00841E39"/>
    <w:rsid w:val="008C0C0D"/>
    <w:rsid w:val="008C29F8"/>
    <w:rsid w:val="008D3521"/>
    <w:rsid w:val="00906DCA"/>
    <w:rsid w:val="00957C9B"/>
    <w:rsid w:val="00974956"/>
    <w:rsid w:val="009B0E89"/>
    <w:rsid w:val="009B188D"/>
    <w:rsid w:val="00A013F9"/>
    <w:rsid w:val="00A56E0D"/>
    <w:rsid w:val="00A730EE"/>
    <w:rsid w:val="00A7357E"/>
    <w:rsid w:val="00A75CE4"/>
    <w:rsid w:val="00AE49D5"/>
    <w:rsid w:val="00B45B3E"/>
    <w:rsid w:val="00B607E3"/>
    <w:rsid w:val="00B71D58"/>
    <w:rsid w:val="00B873E5"/>
    <w:rsid w:val="00C568A6"/>
    <w:rsid w:val="00C66B25"/>
    <w:rsid w:val="00D3707C"/>
    <w:rsid w:val="00D42AB4"/>
    <w:rsid w:val="00D42DC3"/>
    <w:rsid w:val="00D559B9"/>
    <w:rsid w:val="00D70D5F"/>
    <w:rsid w:val="00D97762"/>
    <w:rsid w:val="00DC76D9"/>
    <w:rsid w:val="00DE274A"/>
    <w:rsid w:val="00DE3F22"/>
    <w:rsid w:val="00E42560"/>
    <w:rsid w:val="00E5375C"/>
    <w:rsid w:val="00E62348"/>
    <w:rsid w:val="00E93EA9"/>
    <w:rsid w:val="00ED0CE5"/>
    <w:rsid w:val="00F33544"/>
    <w:rsid w:val="00F66D61"/>
    <w:rsid w:val="00FB7F28"/>
    <w:rsid w:val="00FC21EF"/>
    <w:rsid w:val="00FE4824"/>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7B38422-18F1-486E-B532-9788659B9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80121A"/>
    <w:rPr>
      <w:rFonts w:ascii="Arial" w:hAnsi="Arial"/>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S-Titel1">
    <w:name w:val="HS - Titel 1"/>
    <w:next w:val="HS-Tekst"/>
    <w:autoRedefine/>
    <w:qFormat/>
    <w:rsid w:val="00726A3B"/>
    <w:pPr>
      <w:pBdr>
        <w:bottom w:val="single" w:sz="4" w:space="1" w:color="auto"/>
      </w:pBdr>
      <w:spacing w:before="480" w:after="180"/>
      <w:ind w:left="-284"/>
      <w:outlineLvl w:val="0"/>
    </w:pPr>
    <w:rPr>
      <w:rFonts w:ascii="Arial" w:hAnsi="Arial"/>
      <w:b/>
      <w:sz w:val="28"/>
    </w:rPr>
  </w:style>
  <w:style w:type="paragraph" w:customStyle="1" w:styleId="HS-Titel2">
    <w:name w:val="HS - Titel 2"/>
    <w:basedOn w:val="Standaard"/>
    <w:next w:val="HS-Tekst"/>
    <w:qFormat/>
    <w:rsid w:val="002E3637"/>
    <w:pPr>
      <w:keepNext/>
      <w:spacing w:before="180" w:after="120" w:line="240" w:lineRule="auto"/>
      <w:outlineLvl w:val="1"/>
    </w:pPr>
    <w:rPr>
      <w:b/>
      <w:sz w:val="26"/>
    </w:rPr>
  </w:style>
  <w:style w:type="paragraph" w:customStyle="1" w:styleId="HS-Titel3">
    <w:name w:val="HS - Titel 3"/>
    <w:basedOn w:val="HS-Titel2"/>
    <w:next w:val="HS-Tekst"/>
    <w:qFormat/>
    <w:rsid w:val="002E3637"/>
    <w:pPr>
      <w:spacing w:before="120" w:after="60"/>
      <w:outlineLvl w:val="2"/>
    </w:pPr>
    <w:rPr>
      <w:sz w:val="22"/>
    </w:rPr>
  </w:style>
  <w:style w:type="paragraph" w:customStyle="1" w:styleId="HS-Titel4">
    <w:name w:val="HS - Titel 4"/>
    <w:basedOn w:val="HS-Titel3"/>
    <w:next w:val="HS-Tekst"/>
    <w:qFormat/>
    <w:rsid w:val="002E3637"/>
    <w:pPr>
      <w:outlineLvl w:val="3"/>
    </w:pPr>
    <w:rPr>
      <w:i/>
      <w:sz w:val="20"/>
    </w:rPr>
  </w:style>
  <w:style w:type="paragraph" w:customStyle="1" w:styleId="HS-Tekst">
    <w:name w:val="HS - Tekst"/>
    <w:qFormat/>
    <w:rsid w:val="002E3637"/>
    <w:pPr>
      <w:spacing w:after="120" w:line="240" w:lineRule="auto"/>
    </w:pPr>
    <w:rPr>
      <w:rFonts w:ascii="Arial" w:hAnsi="Arial"/>
      <w:sz w:val="20"/>
    </w:rPr>
  </w:style>
  <w:style w:type="paragraph" w:customStyle="1" w:styleId="HS-Art">
    <w:name w:val="HS - Art"/>
    <w:basedOn w:val="HS-Tekst"/>
    <w:next w:val="HS-Tekst"/>
    <w:qFormat/>
    <w:rsid w:val="002E3637"/>
    <w:pPr>
      <w:spacing w:before="60" w:after="60"/>
    </w:pPr>
    <w:rPr>
      <w:b/>
      <w:u w:val="single"/>
    </w:rPr>
  </w:style>
  <w:style w:type="paragraph" w:customStyle="1" w:styleId="HS-Tekstmetinvulregel">
    <w:name w:val="HS - Tekst met invulregel"/>
    <w:basedOn w:val="HS-Tekst"/>
    <w:qFormat/>
    <w:rsid w:val="002E3637"/>
    <w:pPr>
      <w:tabs>
        <w:tab w:val="right" w:leader="dot" w:pos="9356"/>
      </w:tabs>
      <w:spacing w:before="180" w:after="60"/>
    </w:pPr>
  </w:style>
  <w:style w:type="paragraph" w:customStyle="1" w:styleId="HS-Opsomstreepje">
    <w:name w:val="HS - Opsomstreepje"/>
    <w:basedOn w:val="HS-Tekstmetinvulregel"/>
    <w:autoRedefine/>
    <w:qFormat/>
    <w:rsid w:val="00B607E3"/>
    <w:pPr>
      <w:numPr>
        <w:numId w:val="11"/>
      </w:numPr>
      <w:tabs>
        <w:tab w:val="clear" w:pos="9356"/>
        <w:tab w:val="left" w:pos="142"/>
      </w:tabs>
      <w:spacing w:before="0" w:after="120"/>
      <w:ind w:left="113" w:hanging="113"/>
    </w:pPr>
  </w:style>
  <w:style w:type="table" w:styleId="Tabelraster">
    <w:name w:val="Table Grid"/>
    <w:basedOn w:val="Standaardtabel"/>
    <w:uiPriority w:val="59"/>
    <w:rsid w:val="002E36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HS-tabelMiddelkerke">
    <w:name w:val="HS - tabel Middelkerke"/>
    <w:basedOn w:val="Standaardtabel"/>
    <w:uiPriority w:val="99"/>
    <w:rsid w:val="002E3637"/>
    <w:pPr>
      <w:spacing w:after="0" w:line="240" w:lineRule="auto"/>
    </w:pPr>
    <w:rPr>
      <w:rFonts w:ascii="Arial" w:hAnsi="Arial"/>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HS-Tabel">
    <w:name w:val="HS - Tabel"/>
    <w:basedOn w:val="Standaardtabel"/>
    <w:uiPriority w:val="99"/>
    <w:rsid w:val="002E3637"/>
    <w:pPr>
      <w:spacing w:after="0" w:line="240" w:lineRule="auto"/>
    </w:pPr>
    <w:rPr>
      <w:rFonts w:ascii="Arial" w:hAnsi="Arial"/>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uiPriority w:val="99"/>
    <w:semiHidden/>
    <w:unhideWhenUsed/>
    <w:rsid w:val="005A40A9"/>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5A40A9"/>
    <w:rPr>
      <w:rFonts w:ascii="Tahoma" w:hAnsi="Tahoma" w:cs="Tahoma"/>
      <w:sz w:val="16"/>
      <w:szCs w:val="16"/>
    </w:rPr>
  </w:style>
  <w:style w:type="character" w:styleId="Hyperlink">
    <w:name w:val="Hyperlink"/>
    <w:basedOn w:val="Standaardalinea-lettertype"/>
    <w:uiPriority w:val="99"/>
    <w:semiHidden/>
    <w:unhideWhenUsed/>
    <w:rsid w:val="0080121A"/>
    <w:rPr>
      <w:color w:val="0000FF"/>
      <w:u w:val="single"/>
    </w:rPr>
  </w:style>
  <w:style w:type="paragraph" w:styleId="Lijstalinea">
    <w:name w:val="List Paragraph"/>
    <w:basedOn w:val="Standaard"/>
    <w:uiPriority w:val="34"/>
    <w:qFormat/>
    <w:rsid w:val="0080121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4605243">
      <w:bodyDiv w:val="1"/>
      <w:marLeft w:val="0"/>
      <w:marRight w:val="0"/>
      <w:marTop w:val="0"/>
      <w:marBottom w:val="0"/>
      <w:divBdr>
        <w:top w:val="none" w:sz="0" w:space="0" w:color="auto"/>
        <w:left w:val="none" w:sz="0" w:space="0" w:color="auto"/>
        <w:bottom w:val="none" w:sz="0" w:space="0" w:color="auto"/>
        <w:right w:val="none" w:sz="0" w:space="0" w:color="auto"/>
      </w:divBdr>
    </w:div>
    <w:div w:id="1743677940">
      <w:bodyDiv w:val="1"/>
      <w:marLeft w:val="0"/>
      <w:marRight w:val="0"/>
      <w:marTop w:val="0"/>
      <w:marBottom w:val="0"/>
      <w:divBdr>
        <w:top w:val="none" w:sz="0" w:space="0" w:color="auto"/>
        <w:left w:val="none" w:sz="0" w:space="0" w:color="auto"/>
        <w:bottom w:val="none" w:sz="0" w:space="0" w:color="auto"/>
        <w:right w:val="none" w:sz="0" w:space="0" w:color="auto"/>
      </w:divBdr>
    </w:div>
    <w:div w:id="1931741720">
      <w:bodyDiv w:val="1"/>
      <w:marLeft w:val="0"/>
      <w:marRight w:val="0"/>
      <w:marTop w:val="0"/>
      <w:marBottom w:val="0"/>
      <w:divBdr>
        <w:top w:val="none" w:sz="0" w:space="0" w:color="auto"/>
        <w:left w:val="none" w:sz="0" w:space="0" w:color="auto"/>
        <w:bottom w:val="none" w:sz="0" w:space="0" w:color="auto"/>
        <w:right w:val="none" w:sz="0" w:space="0" w:color="auto"/>
      </w:divBdr>
    </w:div>
    <w:div w:id="2110004933">
      <w:bodyDiv w:val="1"/>
      <w:marLeft w:val="0"/>
      <w:marRight w:val="0"/>
      <w:marTop w:val="0"/>
      <w:marBottom w:val="0"/>
      <w:divBdr>
        <w:top w:val="none" w:sz="0" w:space="0" w:color="auto"/>
        <w:left w:val="none" w:sz="0" w:space="0" w:color="auto"/>
        <w:bottom w:val="none" w:sz="0" w:space="0" w:color="auto"/>
        <w:right w:val="none" w:sz="0" w:space="0" w:color="auto"/>
      </w:divBdr>
    </w:div>
    <w:div w:id="2121026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Mdk">
      <a:majorFont>
        <a:latin typeface="Arial"/>
        <a:ea typeface=""/>
        <a:cs typeface=""/>
      </a:majorFont>
      <a:minorFont>
        <a:latin typeface="Arial"/>
        <a:ea typeface=""/>
        <a:cs typeface=""/>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3E819D-3E91-4CBC-A895-5564DFABFB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CCD1C3B4.dotm</Template>
  <TotalTime>0</TotalTime>
  <Pages>3</Pages>
  <Words>1155</Words>
  <Characters>6355</Characters>
  <Application>Microsoft Office Word</Application>
  <DocSecurity>4</DocSecurity>
  <Lines>52</Lines>
  <Paragraphs>14</Paragraphs>
  <ScaleCrop>false</ScaleCrop>
  <HeadingPairs>
    <vt:vector size="2" baseType="variant">
      <vt:variant>
        <vt:lpstr>Titel</vt:lpstr>
      </vt:variant>
      <vt:variant>
        <vt:i4>1</vt:i4>
      </vt:variant>
    </vt:vector>
  </HeadingPairs>
  <TitlesOfParts>
    <vt:vector size="1" baseType="lpstr">
      <vt:lpstr/>
    </vt:vector>
  </TitlesOfParts>
  <Company>Gemeente Middelkerke</Company>
  <LinksUpToDate>false</LinksUpToDate>
  <CharactersWithSpaces>7496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Verlinde Rosalie</dc:creator>
  <cp:lastModifiedBy>Devriendt Pieter</cp:lastModifiedBy>
  <cp:revision>2</cp:revision>
  <dcterms:created xsi:type="dcterms:W3CDTF">2018-07-10T09:01:00Z</dcterms:created>
  <dcterms:modified xsi:type="dcterms:W3CDTF">2018-07-10T09:01:00Z</dcterms:modified>
</cp:coreProperties>
</file>