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94D" w:rsidRDefault="00D5485B" w:rsidP="00D5485B">
      <w:pPr>
        <w:pStyle w:val="HS-Titel1"/>
      </w:pPr>
      <w:bookmarkStart w:id="0" w:name="_GoBack"/>
      <w:bookmarkEnd w:id="0"/>
      <w:r>
        <w:t>Versla</w:t>
      </w:r>
      <w:r w:rsidR="007B67E0">
        <w:t>g jeugdraad 20</w:t>
      </w:r>
      <w:r>
        <w:t>/05/2016</w:t>
      </w:r>
    </w:p>
    <w:p w:rsidR="00D5485B" w:rsidRDefault="00D5485B" w:rsidP="00D5485B">
      <w:pPr>
        <w:pStyle w:val="HS-Titel2"/>
        <w:rPr>
          <w:b w:val="0"/>
        </w:rPr>
      </w:pPr>
      <w:r>
        <w:t xml:space="preserve">Aanwezig:  </w:t>
      </w:r>
    </w:p>
    <w:p w:rsidR="00D5485B" w:rsidRDefault="00D5485B" w:rsidP="00D5485B">
      <w:pPr>
        <w:pStyle w:val="HS-Tekst"/>
      </w:pPr>
      <w:r>
        <w:t>Gilles Maene (voorzitter), Richard Doeven (diensthoofd jeugd), Simon Vande Ryse (chiro Leffinge), Jens D’hondt (chiro Leffinge), Dieter Vergote (chiro Westende), Gilles de Clercq (chiro Westende), jens Vergauwe (KLJ Leffinge), Dieter Demeyere (KLJ Leffinge), Stoffel Verheyde (Dyade vzw)</w:t>
      </w:r>
    </w:p>
    <w:p w:rsidR="00D5485B" w:rsidRDefault="00D5485B" w:rsidP="00D5485B">
      <w:pPr>
        <w:pStyle w:val="HS-Titel2"/>
      </w:pPr>
      <w:r>
        <w:t>Verontschuldigd:</w:t>
      </w:r>
    </w:p>
    <w:p w:rsidR="00D5485B" w:rsidRDefault="00D5485B" w:rsidP="00D5485B">
      <w:pPr>
        <w:pStyle w:val="HS-Tekst"/>
      </w:pPr>
      <w:r>
        <w:t>Bart Vandekerckhove (schepen van jeugd)</w:t>
      </w:r>
    </w:p>
    <w:p w:rsidR="00D5485B" w:rsidRDefault="00D5485B" w:rsidP="00D5485B">
      <w:pPr>
        <w:pStyle w:val="HS-Titel2"/>
      </w:pPr>
      <w:r>
        <w:t>Vorig verslag:</w:t>
      </w:r>
    </w:p>
    <w:p w:rsidR="00D5485B" w:rsidRDefault="00D5485B" w:rsidP="00D5485B">
      <w:pPr>
        <w:pStyle w:val="HS-Tekst"/>
      </w:pPr>
      <w:r>
        <w:t>De vorige jeugdraad was vooral een ontbijt-werkvergadering. Er werd geen verslag van gemaakt maar we onthouden wel dat:</w:t>
      </w:r>
    </w:p>
    <w:p w:rsidR="00D5485B" w:rsidRDefault="00D2746E" w:rsidP="00D5485B">
      <w:pPr>
        <w:pStyle w:val="HS-Tekst"/>
        <w:numPr>
          <w:ilvl w:val="0"/>
          <w:numId w:val="12"/>
        </w:numPr>
      </w:pPr>
      <w:r>
        <w:t>De j</w:t>
      </w:r>
      <w:r w:rsidR="00D5485B">
        <w:t>eugdraad in de toekomst vooral themagerichte vergaderingen wil houden en een breder publiek wil bereiken dan enkel het georganiseerd jeugdwerk</w:t>
      </w:r>
    </w:p>
    <w:p w:rsidR="00D5485B" w:rsidRDefault="00D5485B" w:rsidP="00D5485B">
      <w:pPr>
        <w:pStyle w:val="HS-Tekst"/>
        <w:numPr>
          <w:ilvl w:val="0"/>
          <w:numId w:val="12"/>
        </w:numPr>
      </w:pPr>
      <w:r>
        <w:t>Chiro Leffinge opmerkte dat ze zich soms negatief gepercipieerd voelen door enkele gemeentelijke diensten of vertegenwoordigers en hierover nog een gesprek willen.</w:t>
      </w:r>
    </w:p>
    <w:p w:rsidR="00D2746E" w:rsidRDefault="00D2746E" w:rsidP="00D5485B">
      <w:pPr>
        <w:pStyle w:val="HS-Tekst"/>
        <w:numPr>
          <w:ilvl w:val="0"/>
          <w:numId w:val="12"/>
        </w:numPr>
      </w:pPr>
      <w:r>
        <w:t>De bouwplannen voor de nieuwe multifunctionele jeugdsite BKO-Chiro getoond en besproken werden</w:t>
      </w:r>
    </w:p>
    <w:p w:rsidR="00D2746E" w:rsidRDefault="00D2746E" w:rsidP="00D5485B">
      <w:pPr>
        <w:pStyle w:val="HS-Tekst"/>
        <w:numPr>
          <w:ilvl w:val="0"/>
          <w:numId w:val="12"/>
        </w:numPr>
      </w:pPr>
      <w:r>
        <w:t>Er vrijwilligers gezocht worden die een teamdag van de jeugdraad in elkaar willen boksen</w:t>
      </w:r>
    </w:p>
    <w:p w:rsidR="00D2746E" w:rsidRDefault="00D2746E" w:rsidP="00D2746E">
      <w:pPr>
        <w:pStyle w:val="HS-Tekst"/>
      </w:pPr>
    </w:p>
    <w:p w:rsidR="00D2746E" w:rsidRDefault="00D2746E" w:rsidP="00D2746E">
      <w:pPr>
        <w:pStyle w:val="HS-Titel2"/>
      </w:pPr>
      <w:r>
        <w:t>Project kindvriendelijke gemeente</w:t>
      </w:r>
    </w:p>
    <w:p w:rsidR="00D2746E" w:rsidRDefault="00D2746E" w:rsidP="00D2746E">
      <w:pPr>
        <w:pStyle w:val="HS-Tekst"/>
      </w:pPr>
      <w:r>
        <w:t>Richard lichtte uitgebreid het proces en de portfolio kindvriendelijke gemeente toe aan de hand van een presentatie op groot scherm. (deze portfolio en alle bijlagen krijgt iedereen na goedkeuring door gemeenteraad, ocmw-raad en RvB toerisme vzw)</w:t>
      </w:r>
    </w:p>
    <w:p w:rsidR="00D2746E" w:rsidRDefault="00D2746E" w:rsidP="00D2746E">
      <w:pPr>
        <w:pStyle w:val="HS-Tekst"/>
      </w:pPr>
      <w:r>
        <w:t>Na toelichting werden een aantal vragen gesteld die beantwoord werden door Richard en Gilles.</w:t>
      </w:r>
    </w:p>
    <w:p w:rsidR="00E475EC" w:rsidRDefault="00E475EC" w:rsidP="00D2746E">
      <w:pPr>
        <w:pStyle w:val="HS-Tekst"/>
      </w:pPr>
      <w:r>
        <w:t>Na de verduidelijking scharen alle jeugdraadsleden zich unaniem achter het portfolio en vragen voorzitter Gilles Maene en positief advies over te maken aan het schepencollege.</w:t>
      </w:r>
    </w:p>
    <w:p w:rsidR="00E475EC" w:rsidRDefault="00E475EC" w:rsidP="00D2746E">
      <w:pPr>
        <w:pStyle w:val="HS-Tekst"/>
      </w:pPr>
    </w:p>
    <w:p w:rsidR="00E475EC" w:rsidRDefault="00E475EC" w:rsidP="00E475EC">
      <w:pPr>
        <w:pStyle w:val="HS-Titel2"/>
      </w:pPr>
      <w:r>
        <w:t>Kampvervoer</w:t>
      </w:r>
    </w:p>
    <w:p w:rsidR="00E475EC" w:rsidRDefault="00E475EC" w:rsidP="00E475EC">
      <w:pPr>
        <w:pStyle w:val="HS-Titel4"/>
      </w:pPr>
      <w:r>
        <w:t>Chiro Westende: kampplaats Het B</w:t>
      </w:r>
      <w:r w:rsidRPr="00E475EC">
        <w:t>erkenhof</w:t>
      </w:r>
      <w:r>
        <w:t>, F</w:t>
      </w:r>
      <w:r w:rsidRPr="00E475EC">
        <w:t>abrieksweg 2 te 3680 Opoeteren</w:t>
      </w:r>
    </w:p>
    <w:p w:rsidR="00E475EC" w:rsidRDefault="00E475EC" w:rsidP="00E475EC">
      <w:pPr>
        <w:pStyle w:val="HS-Tekst"/>
      </w:pPr>
      <w:r>
        <w:t>BUS:</w:t>
      </w:r>
      <w:r>
        <w:tab/>
        <w:t>heen 20/08/2016 om 13 uur (€ 630,70)</w:t>
      </w:r>
    </w:p>
    <w:p w:rsidR="00E475EC" w:rsidRDefault="00E475EC" w:rsidP="00E475EC">
      <w:pPr>
        <w:pStyle w:val="HS-Tekst"/>
      </w:pPr>
      <w:r>
        <w:t xml:space="preserve"> </w:t>
      </w:r>
      <w:r>
        <w:tab/>
        <w:t>Terug 27/08/2016 om 10u30 (€ 630,70)</w:t>
      </w:r>
    </w:p>
    <w:p w:rsidR="00E475EC" w:rsidRDefault="00E475EC" w:rsidP="00E475EC">
      <w:pPr>
        <w:pStyle w:val="HS-Tekst"/>
      </w:pPr>
      <w:r>
        <w:t>CONTAINER: levering</w:t>
      </w:r>
      <w:r w:rsidRPr="00E475EC">
        <w:t xml:space="preserve"> </w:t>
      </w:r>
      <w:r>
        <w:t xml:space="preserve">19 augustus </w:t>
      </w:r>
    </w:p>
    <w:p w:rsidR="00E475EC" w:rsidRDefault="00E475EC" w:rsidP="00E475EC">
      <w:pPr>
        <w:pStyle w:val="HS-Tekst"/>
        <w:ind w:left="708" w:firstLine="708"/>
      </w:pPr>
      <w:r>
        <w:t>Heen : zaterdag 20 augustus</w:t>
      </w:r>
    </w:p>
    <w:p w:rsidR="00E475EC" w:rsidRDefault="00E475EC" w:rsidP="00E475EC">
      <w:pPr>
        <w:pStyle w:val="HS-Tekst"/>
        <w:ind w:left="708" w:firstLine="708"/>
      </w:pPr>
      <w:r>
        <w:t xml:space="preserve">Terug : zaterdag 27 augustus  </w:t>
      </w:r>
    </w:p>
    <w:p w:rsidR="00E475EC" w:rsidRDefault="00E475EC" w:rsidP="00E475EC">
      <w:pPr>
        <w:pStyle w:val="HS-Tekst"/>
      </w:pPr>
    </w:p>
    <w:p w:rsidR="00E475EC" w:rsidRDefault="00E475EC" w:rsidP="00E475EC">
      <w:pPr>
        <w:pStyle w:val="HS-Titel4"/>
      </w:pPr>
      <w:r>
        <w:t>Chiro Leffinge: Kampplaats De burcht, P. V</w:t>
      </w:r>
      <w:r w:rsidRPr="00E475EC">
        <w:t>anhenxthovenstraat 50</w:t>
      </w:r>
      <w:r>
        <w:t>, 2400 Mol</w:t>
      </w:r>
    </w:p>
    <w:p w:rsidR="00E475EC" w:rsidRDefault="00E475EC" w:rsidP="00E475EC">
      <w:pPr>
        <w:pStyle w:val="HS-Tekst"/>
      </w:pPr>
      <w:r>
        <w:t>BUS: Enkel heen 25/08/2016 om 08 uur (€ 545,90)</w:t>
      </w:r>
    </w:p>
    <w:p w:rsidR="00E475EC" w:rsidRDefault="00E475EC" w:rsidP="00E475EC">
      <w:pPr>
        <w:pStyle w:val="HS-Tekst"/>
      </w:pPr>
      <w:r>
        <w:t>CONTAINER:</w:t>
      </w:r>
      <w:r>
        <w:tab/>
        <w:t>levering 19 augustus</w:t>
      </w:r>
    </w:p>
    <w:p w:rsidR="00E475EC" w:rsidRDefault="00E475EC" w:rsidP="00E475EC">
      <w:pPr>
        <w:pStyle w:val="HS-Tekst"/>
        <w:ind w:left="708" w:firstLine="708"/>
      </w:pPr>
      <w:r>
        <w:t>heen: zondag 21 augustus</w:t>
      </w:r>
    </w:p>
    <w:p w:rsidR="00E475EC" w:rsidRDefault="00E475EC" w:rsidP="00E475EC">
      <w:pPr>
        <w:pStyle w:val="HS-Tekst"/>
        <w:ind w:left="708" w:firstLine="708"/>
      </w:pPr>
      <w:r>
        <w:t xml:space="preserve">Terug : woensdag 31 augustus 2016 (vanaf 12 uur) </w:t>
      </w:r>
    </w:p>
    <w:p w:rsidR="00E475EC" w:rsidRDefault="00E475EC" w:rsidP="00E475EC">
      <w:pPr>
        <w:pStyle w:val="HS-Tekst"/>
      </w:pPr>
    </w:p>
    <w:p w:rsidR="00E475EC" w:rsidRDefault="00E475EC" w:rsidP="00E475EC">
      <w:pPr>
        <w:pStyle w:val="HS-Tekst"/>
      </w:pPr>
    </w:p>
    <w:p w:rsidR="00E475EC" w:rsidRDefault="007B67E0" w:rsidP="007B67E0">
      <w:pPr>
        <w:pStyle w:val="HS-Titel2"/>
      </w:pPr>
      <w:r>
        <w:t>Verenigingsnieuws</w:t>
      </w:r>
    </w:p>
    <w:p w:rsidR="007B67E0" w:rsidRDefault="007B67E0" w:rsidP="00E475EC">
      <w:pPr>
        <w:pStyle w:val="HS-Tekst"/>
      </w:pPr>
    </w:p>
    <w:p w:rsidR="007B67E0" w:rsidRDefault="007B67E0" w:rsidP="007B67E0">
      <w:pPr>
        <w:pStyle w:val="HS-Titel4"/>
      </w:pPr>
      <w:r>
        <w:t>Dyade:</w:t>
      </w:r>
    </w:p>
    <w:p w:rsidR="007B67E0" w:rsidRDefault="007B67E0" w:rsidP="007B67E0">
      <w:pPr>
        <w:pStyle w:val="HS-Tekst"/>
        <w:numPr>
          <w:ilvl w:val="0"/>
          <w:numId w:val="13"/>
        </w:numPr>
      </w:pPr>
      <w:r>
        <w:t>De infodag op 16 mei leverde een 7 tal gezinnen op met kinderen met een beperking die met allerlei vragen kwamen.  Als gevolg hiervan zal de jeugddienst ook enkele huisbezoeken doen ifv speelpleinwerking</w:t>
      </w:r>
    </w:p>
    <w:p w:rsidR="007B67E0" w:rsidRDefault="007B67E0" w:rsidP="007B67E0">
      <w:pPr>
        <w:pStyle w:val="HS-Tekst"/>
        <w:numPr>
          <w:ilvl w:val="0"/>
          <w:numId w:val="13"/>
        </w:numPr>
      </w:pPr>
      <w:r>
        <w:t>Dyade organiseert op 11 juni een dropping in Middelkerke.</w:t>
      </w:r>
    </w:p>
    <w:p w:rsidR="007B67E0" w:rsidRDefault="007B67E0" w:rsidP="007B67E0">
      <w:pPr>
        <w:pStyle w:val="HS-Tekst"/>
        <w:numPr>
          <w:ilvl w:val="0"/>
          <w:numId w:val="13"/>
        </w:numPr>
      </w:pPr>
      <w:r>
        <w:t>Met betrekking tot programmatie volgend jaar zal Dyade trachten vooral aan te sluiten bij bestaande activiteiten.</w:t>
      </w:r>
    </w:p>
    <w:p w:rsidR="007B67E0" w:rsidRDefault="007B67E0" w:rsidP="007B67E0">
      <w:pPr>
        <w:pStyle w:val="HS-Titel4"/>
      </w:pPr>
      <w:r>
        <w:t>Chiro Westende:</w:t>
      </w:r>
    </w:p>
    <w:p w:rsidR="007B67E0" w:rsidRDefault="007B67E0" w:rsidP="007B67E0">
      <w:pPr>
        <w:pStyle w:val="HS-Tekst"/>
        <w:numPr>
          <w:ilvl w:val="0"/>
          <w:numId w:val="13"/>
        </w:numPr>
      </w:pPr>
      <w:r>
        <w:t>Chiro Westende organiseert op 25/06 Highlandgames.  Iedereen welkom !</w:t>
      </w:r>
    </w:p>
    <w:p w:rsidR="007B67E0" w:rsidRDefault="007B67E0" w:rsidP="007B67E0">
      <w:pPr>
        <w:pStyle w:val="HS-Tekst"/>
        <w:numPr>
          <w:ilvl w:val="0"/>
          <w:numId w:val="13"/>
        </w:numPr>
      </w:pPr>
      <w:r>
        <w:t>Chiro Westende vraagt om op regenachtige dagen meer binnen infrastructuur in de Calidris te kunnen gebruiken</w:t>
      </w:r>
    </w:p>
    <w:p w:rsidR="007B67E0" w:rsidRDefault="007B67E0" w:rsidP="007B67E0">
      <w:pPr>
        <w:pStyle w:val="HS-Titel4"/>
      </w:pPr>
      <w:r>
        <w:t>KLJ Leffinge:</w:t>
      </w:r>
    </w:p>
    <w:p w:rsidR="007B67E0" w:rsidRDefault="007B67E0" w:rsidP="007B67E0">
      <w:pPr>
        <w:pStyle w:val="HS-Tekst"/>
        <w:numPr>
          <w:ilvl w:val="0"/>
          <w:numId w:val="13"/>
        </w:numPr>
      </w:pPr>
      <w:r>
        <w:t xml:space="preserve">De tuin en omheining </w:t>
      </w:r>
      <w:r w:rsidR="00043670">
        <w:t>werden de voorbije dagen in orde gedaan.</w:t>
      </w:r>
    </w:p>
    <w:p w:rsidR="00043670" w:rsidRDefault="00043670" w:rsidP="007B67E0">
      <w:pPr>
        <w:pStyle w:val="HS-Tekst"/>
        <w:numPr>
          <w:ilvl w:val="0"/>
          <w:numId w:val="13"/>
        </w:numPr>
      </w:pPr>
      <w:r>
        <w:t>Rondom de communicatie werden de laatste plooien gladgestreken.</w:t>
      </w:r>
    </w:p>
    <w:p w:rsidR="00043670" w:rsidRDefault="00043670" w:rsidP="00043670">
      <w:pPr>
        <w:pStyle w:val="HS-Titel4"/>
      </w:pPr>
      <w:r>
        <w:t>Chiro Leffinge:</w:t>
      </w:r>
    </w:p>
    <w:p w:rsidR="00043670" w:rsidRDefault="00043670" w:rsidP="00043670">
      <w:pPr>
        <w:pStyle w:val="HS-Tekst"/>
        <w:numPr>
          <w:ilvl w:val="0"/>
          <w:numId w:val="13"/>
        </w:numPr>
      </w:pPr>
      <w:r>
        <w:t>De plannen voor de nieuwbouw werden op vraag van de provinciale kwaliteitskamer bijgestuurd mbt voorgevel, lichtinval en transparantie.  Als positief gevolg hiervan wint de polyvalente zaal nog een 30tal m² en vallen de 5 lokalen op de eerste verdieping ook nog net iets groter uit.  Aan de principes (polyvalente zaal, berging ruimtes, exclusieve lokalen, …) is niets veranderd.</w:t>
      </w:r>
    </w:p>
    <w:p w:rsidR="00043670" w:rsidRDefault="00043670" w:rsidP="00043670">
      <w:pPr>
        <w:pStyle w:val="HS-Tekst"/>
        <w:numPr>
          <w:ilvl w:val="0"/>
          <w:numId w:val="13"/>
        </w:numPr>
      </w:pPr>
      <w:r>
        <w:t>Op 1 juli organiseert chiro Leffinge een instuif na Toffe Dingendag.</w:t>
      </w:r>
    </w:p>
    <w:p w:rsidR="00043670" w:rsidRDefault="00043670" w:rsidP="00043670">
      <w:pPr>
        <w:pStyle w:val="HS-Tekst"/>
        <w:numPr>
          <w:ilvl w:val="0"/>
          <w:numId w:val="13"/>
        </w:numPr>
      </w:pPr>
      <w:r>
        <w:t>Op 25 juni organiseert chiro Leffinge een petanque tornooi</w:t>
      </w:r>
    </w:p>
    <w:p w:rsidR="00043670" w:rsidRDefault="00043670" w:rsidP="00043670">
      <w:pPr>
        <w:pStyle w:val="HS-Tekst"/>
        <w:numPr>
          <w:ilvl w:val="0"/>
          <w:numId w:val="13"/>
        </w:numPr>
      </w:pPr>
      <w:r>
        <w:t>Chiro Leffinge vraagt om ook komend werkjaar de school te mogen gebruiken in afwachting van de realisatie van de nieuwbouw</w:t>
      </w:r>
    </w:p>
    <w:p w:rsidR="00043670" w:rsidRDefault="00043670" w:rsidP="00043670">
      <w:pPr>
        <w:pStyle w:val="HS-Tekst"/>
        <w:numPr>
          <w:ilvl w:val="0"/>
          <w:numId w:val="13"/>
        </w:numPr>
      </w:pPr>
      <w:r>
        <w:t>Chiro Leffinge probeert hun caravannetje te verpatsen.  Indien dit niet lukt, vraagt het aan de technische dienst om het caravannetje naar het containerpark te brengen.</w:t>
      </w:r>
    </w:p>
    <w:p w:rsidR="00043670" w:rsidRDefault="00043670" w:rsidP="00043670">
      <w:pPr>
        <w:pStyle w:val="HS-Tekst"/>
        <w:numPr>
          <w:ilvl w:val="0"/>
          <w:numId w:val="13"/>
        </w:numPr>
      </w:pPr>
      <w:r>
        <w:t>Chiro Leffinge vraagt om het geplande gesprek met enkele diensten mbt het negatieve percipiëren niet te vergeten</w:t>
      </w:r>
    </w:p>
    <w:p w:rsidR="00043670" w:rsidRDefault="00043670" w:rsidP="00043670">
      <w:pPr>
        <w:pStyle w:val="HS-Tekst"/>
      </w:pPr>
    </w:p>
    <w:p w:rsidR="00043670" w:rsidRDefault="00043670" w:rsidP="00043670">
      <w:pPr>
        <w:pStyle w:val="HS-Titel2"/>
      </w:pPr>
      <w:r>
        <w:t>Varia</w:t>
      </w:r>
    </w:p>
    <w:p w:rsidR="00043670" w:rsidRDefault="00043670" w:rsidP="00043670">
      <w:pPr>
        <w:pStyle w:val="HS-Tekst"/>
        <w:numPr>
          <w:ilvl w:val="0"/>
          <w:numId w:val="13"/>
        </w:numPr>
      </w:pPr>
      <w:r>
        <w:t>In Blankenberge werd een succesvolle vrijetijdsbeurs gehouden.  Een idee voor Middelkerke ? We bevragen de collega’s van sport en cultuur of er een draagvlak is.</w:t>
      </w:r>
    </w:p>
    <w:p w:rsidR="00043670" w:rsidRDefault="00B12C16" w:rsidP="00043670">
      <w:pPr>
        <w:pStyle w:val="HS-Tekst"/>
        <w:numPr>
          <w:ilvl w:val="0"/>
          <w:numId w:val="13"/>
        </w:numPr>
      </w:pPr>
      <w:r>
        <w:t>De jeugdraad vroeg zich af of de kinderen naar Toffe Dingendag gebracht gezien het een vakantiedag is.  Richard antwoord hier positief op.</w:t>
      </w:r>
    </w:p>
    <w:p w:rsidR="006B7D92" w:rsidRPr="007B67E0" w:rsidRDefault="006B7D92" w:rsidP="006B7D92">
      <w:pPr>
        <w:pStyle w:val="HS-Tekst"/>
        <w:numPr>
          <w:ilvl w:val="0"/>
          <w:numId w:val="13"/>
        </w:numPr>
      </w:pPr>
      <w:r>
        <w:t xml:space="preserve">Er wordt opgemerkt dat de jeugdraad van Torhout een actie op het getouw had gezet mbt oordoppen.  Navraag leert dat dit een globale actie was: zie </w:t>
      </w:r>
      <w:hyperlink r:id="rId6" w:history="1">
        <w:r w:rsidRPr="008659B5">
          <w:rPr>
            <w:rStyle w:val="Hyperlink"/>
          </w:rPr>
          <w:t>http://www.oordoppenwvl.be/</w:t>
        </w:r>
      </w:hyperlink>
      <w:r>
        <w:t xml:space="preserve">  Deze is nu afgesloten, maar wordt volgend jaar hernomen.</w:t>
      </w:r>
    </w:p>
    <w:sectPr w:rsidR="006B7D92" w:rsidRPr="007B67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032E1"/>
    <w:multiLevelType w:val="hybridMultilevel"/>
    <w:tmpl w:val="B9A6B20E"/>
    <w:lvl w:ilvl="0" w:tplc="A3B6FFC8">
      <w:start w:val="1"/>
      <w:numFmt w:val="bulle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58B3229"/>
    <w:multiLevelType w:val="hybridMultilevel"/>
    <w:tmpl w:val="C574680A"/>
    <w:lvl w:ilvl="0" w:tplc="4DFE9B5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B7A28FD"/>
    <w:multiLevelType w:val="hybridMultilevel"/>
    <w:tmpl w:val="6448B034"/>
    <w:lvl w:ilvl="0" w:tplc="ECE22E68">
      <w:start w:val="1"/>
      <w:numFmt w:val="bullet"/>
      <w:pStyle w:val="HS-Opsomstreepje"/>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DD10335"/>
    <w:multiLevelType w:val="hybridMultilevel"/>
    <w:tmpl w:val="A6163BC6"/>
    <w:lvl w:ilvl="0" w:tplc="4DFE9B5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2"/>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85B"/>
    <w:rsid w:val="00043670"/>
    <w:rsid w:val="0006266B"/>
    <w:rsid w:val="000702F4"/>
    <w:rsid w:val="00097CEE"/>
    <w:rsid w:val="000E6166"/>
    <w:rsid w:val="00104413"/>
    <w:rsid w:val="00113B39"/>
    <w:rsid w:val="00292FCA"/>
    <w:rsid w:val="002A5F4E"/>
    <w:rsid w:val="002B0ED2"/>
    <w:rsid w:val="002C68EB"/>
    <w:rsid w:val="002E3637"/>
    <w:rsid w:val="002F1B40"/>
    <w:rsid w:val="00317233"/>
    <w:rsid w:val="003364E9"/>
    <w:rsid w:val="00370DF5"/>
    <w:rsid w:val="003B392E"/>
    <w:rsid w:val="003F3C5C"/>
    <w:rsid w:val="004B3F88"/>
    <w:rsid w:val="004C37D5"/>
    <w:rsid w:val="004D3FA7"/>
    <w:rsid w:val="005A40A9"/>
    <w:rsid w:val="005B45FC"/>
    <w:rsid w:val="005C327E"/>
    <w:rsid w:val="00626F8C"/>
    <w:rsid w:val="0066694D"/>
    <w:rsid w:val="00691AD2"/>
    <w:rsid w:val="006B7D92"/>
    <w:rsid w:val="007526BB"/>
    <w:rsid w:val="00760D21"/>
    <w:rsid w:val="00764A71"/>
    <w:rsid w:val="007B67E0"/>
    <w:rsid w:val="007C1380"/>
    <w:rsid w:val="00813326"/>
    <w:rsid w:val="008C0C0D"/>
    <w:rsid w:val="008C29F8"/>
    <w:rsid w:val="008D3521"/>
    <w:rsid w:val="00906DCA"/>
    <w:rsid w:val="009B188D"/>
    <w:rsid w:val="00A013F9"/>
    <w:rsid w:val="00A56E0D"/>
    <w:rsid w:val="00A730EE"/>
    <w:rsid w:val="00B12C16"/>
    <w:rsid w:val="00B45B3E"/>
    <w:rsid w:val="00B5617B"/>
    <w:rsid w:val="00B607E3"/>
    <w:rsid w:val="00B71D58"/>
    <w:rsid w:val="00B873E5"/>
    <w:rsid w:val="00C568A6"/>
    <w:rsid w:val="00C66B25"/>
    <w:rsid w:val="00D2746E"/>
    <w:rsid w:val="00D3707C"/>
    <w:rsid w:val="00D42AB4"/>
    <w:rsid w:val="00D42DC3"/>
    <w:rsid w:val="00D5485B"/>
    <w:rsid w:val="00D97762"/>
    <w:rsid w:val="00E475EC"/>
    <w:rsid w:val="00E5375C"/>
    <w:rsid w:val="00E62348"/>
    <w:rsid w:val="00E93EA9"/>
    <w:rsid w:val="00ED0CE5"/>
    <w:rsid w:val="00F33544"/>
    <w:rsid w:val="00F66D61"/>
    <w:rsid w:val="00FB7F28"/>
    <w:rsid w:val="00FC21EF"/>
    <w:rsid w:val="00FE482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D9332B-D4D8-404F-817C-6EC66701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26F8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ekst"/>
    <w:autoRedefine/>
    <w:qFormat/>
    <w:rsid w:val="002E3637"/>
    <w:pPr>
      <w:pBdr>
        <w:bottom w:val="single" w:sz="4" w:space="1" w:color="auto"/>
      </w:pBdr>
      <w:spacing w:before="480" w:after="180"/>
      <w:ind w:left="-284"/>
      <w:outlineLvl w:val="0"/>
    </w:pPr>
    <w:rPr>
      <w:rFonts w:ascii="Arial" w:hAnsi="Arial"/>
      <w:b/>
      <w:sz w:val="28"/>
    </w:rPr>
  </w:style>
  <w:style w:type="paragraph" w:customStyle="1" w:styleId="HS-Titel2">
    <w:name w:val="HS - Titel 2"/>
    <w:basedOn w:val="Standaard"/>
    <w:next w:val="HS-Tekst"/>
    <w:qFormat/>
    <w:rsid w:val="002E3637"/>
    <w:pPr>
      <w:keepNext/>
      <w:spacing w:before="180" w:after="120" w:line="240" w:lineRule="auto"/>
      <w:outlineLvl w:val="1"/>
    </w:pPr>
    <w:rPr>
      <w:rFonts w:ascii="Arial" w:hAnsi="Arial"/>
      <w:b/>
      <w:sz w:val="26"/>
    </w:rPr>
  </w:style>
  <w:style w:type="paragraph" w:customStyle="1" w:styleId="HS-Titel3">
    <w:name w:val="HS - Titel 3"/>
    <w:basedOn w:val="HS-Titel2"/>
    <w:next w:val="HS-Tekst"/>
    <w:qFormat/>
    <w:rsid w:val="002E3637"/>
    <w:pPr>
      <w:spacing w:before="120" w:after="60"/>
      <w:outlineLvl w:val="2"/>
    </w:pPr>
    <w:rPr>
      <w:sz w:val="22"/>
    </w:rPr>
  </w:style>
  <w:style w:type="paragraph" w:customStyle="1" w:styleId="HS-Titel4">
    <w:name w:val="HS - Titel 4"/>
    <w:basedOn w:val="HS-Titel3"/>
    <w:next w:val="HS-Tekst"/>
    <w:qFormat/>
    <w:rsid w:val="002E3637"/>
    <w:pPr>
      <w:outlineLvl w:val="3"/>
    </w:pPr>
    <w:rPr>
      <w:i/>
      <w:sz w:val="20"/>
    </w:rPr>
  </w:style>
  <w:style w:type="paragraph" w:customStyle="1" w:styleId="HS-Tekst">
    <w:name w:val="HS - Tekst"/>
    <w:qFormat/>
    <w:rsid w:val="002E3637"/>
    <w:pPr>
      <w:spacing w:after="120" w:line="240" w:lineRule="auto"/>
    </w:pPr>
    <w:rPr>
      <w:rFonts w:ascii="Arial" w:hAnsi="Arial"/>
      <w:sz w:val="20"/>
    </w:rPr>
  </w:style>
  <w:style w:type="paragraph" w:customStyle="1" w:styleId="HS-Art">
    <w:name w:val="HS - Art"/>
    <w:basedOn w:val="HS-Tekst"/>
    <w:next w:val="HS-Tekst"/>
    <w:qFormat/>
    <w:rsid w:val="002E3637"/>
    <w:pPr>
      <w:spacing w:before="60" w:after="60"/>
    </w:pPr>
    <w:rPr>
      <w:b/>
      <w:u w:val="single"/>
    </w:rPr>
  </w:style>
  <w:style w:type="paragraph" w:customStyle="1" w:styleId="HS-Tekstmetinvulregel">
    <w:name w:val="HS - Tekst met invulregel"/>
    <w:basedOn w:val="HS-Tekst"/>
    <w:qFormat/>
    <w:rsid w:val="002E3637"/>
    <w:pPr>
      <w:tabs>
        <w:tab w:val="right" w:leader="dot" w:pos="9356"/>
      </w:tabs>
      <w:spacing w:before="180" w:after="60"/>
    </w:pPr>
  </w:style>
  <w:style w:type="paragraph" w:customStyle="1" w:styleId="HS-Opsomstreepje">
    <w:name w:val="HS - Opsomstreepje"/>
    <w:basedOn w:val="HS-Tekstmetinvulregel"/>
    <w:autoRedefine/>
    <w:qFormat/>
    <w:rsid w:val="00B607E3"/>
    <w:pPr>
      <w:numPr>
        <w:numId w:val="11"/>
      </w:numPr>
      <w:tabs>
        <w:tab w:val="clear" w:pos="9356"/>
        <w:tab w:val="left" w:pos="142"/>
      </w:tabs>
      <w:spacing w:before="0" w:after="120"/>
      <w:ind w:left="113" w:hanging="113"/>
    </w:pPr>
  </w:style>
  <w:style w:type="table" w:styleId="Tabelraster">
    <w:name w:val="Table Grid"/>
    <w:basedOn w:val="Standaardtabel"/>
    <w:uiPriority w:val="59"/>
    <w:rsid w:val="002E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Middelkerke">
    <w:name w:val="HS - tabel Middelkerke"/>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
    <w:name w:val="HS - Tabel"/>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A40A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A40A9"/>
    <w:rPr>
      <w:rFonts w:ascii="Tahoma" w:hAnsi="Tahoma" w:cs="Tahoma"/>
      <w:sz w:val="16"/>
      <w:szCs w:val="16"/>
    </w:rPr>
  </w:style>
  <w:style w:type="character" w:styleId="Hyperlink">
    <w:name w:val="Hyperlink"/>
    <w:basedOn w:val="Standaardalinea-lettertype"/>
    <w:uiPriority w:val="99"/>
    <w:unhideWhenUsed/>
    <w:rsid w:val="006B7D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605243">
      <w:bodyDiv w:val="1"/>
      <w:marLeft w:val="0"/>
      <w:marRight w:val="0"/>
      <w:marTop w:val="0"/>
      <w:marBottom w:val="0"/>
      <w:divBdr>
        <w:top w:val="none" w:sz="0" w:space="0" w:color="auto"/>
        <w:left w:val="none" w:sz="0" w:space="0" w:color="auto"/>
        <w:bottom w:val="none" w:sz="0" w:space="0" w:color="auto"/>
        <w:right w:val="none" w:sz="0" w:space="0" w:color="auto"/>
      </w:divBdr>
    </w:div>
    <w:div w:id="1931741720">
      <w:bodyDiv w:val="1"/>
      <w:marLeft w:val="0"/>
      <w:marRight w:val="0"/>
      <w:marTop w:val="0"/>
      <w:marBottom w:val="0"/>
      <w:divBdr>
        <w:top w:val="none" w:sz="0" w:space="0" w:color="auto"/>
        <w:left w:val="none" w:sz="0" w:space="0" w:color="auto"/>
        <w:bottom w:val="none" w:sz="0" w:space="0" w:color="auto"/>
        <w:right w:val="none" w:sz="0" w:space="0" w:color="auto"/>
      </w:divBdr>
    </w:div>
    <w:div w:id="2110004933">
      <w:bodyDiv w:val="1"/>
      <w:marLeft w:val="0"/>
      <w:marRight w:val="0"/>
      <w:marTop w:val="0"/>
      <w:marBottom w:val="0"/>
      <w:divBdr>
        <w:top w:val="none" w:sz="0" w:space="0" w:color="auto"/>
        <w:left w:val="none" w:sz="0" w:space="0" w:color="auto"/>
        <w:bottom w:val="none" w:sz="0" w:space="0" w:color="auto"/>
        <w:right w:val="none" w:sz="0" w:space="0" w:color="auto"/>
      </w:divBdr>
    </w:div>
    <w:div w:id="212102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ordoppenwvl.b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dk">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16F2B-912D-43E8-9125-ECFDDFA58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E0779595.dotm</Template>
  <TotalTime>1</TotalTime>
  <Pages>2</Pages>
  <Words>663</Words>
  <Characters>3648</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Gemeente Middelkerke</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Doeven Richard</dc:creator>
  <cp:lastModifiedBy>Vanhove Chantal</cp:lastModifiedBy>
  <cp:revision>2</cp:revision>
  <dcterms:created xsi:type="dcterms:W3CDTF">2016-08-24T06:45:00Z</dcterms:created>
  <dcterms:modified xsi:type="dcterms:W3CDTF">2016-08-24T06:45:00Z</dcterms:modified>
</cp:coreProperties>
</file>