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871" w:rsidRPr="00860171" w:rsidRDefault="00C10ED1" w:rsidP="00B86871">
      <w:pPr>
        <w:pStyle w:val="HS-Tekst"/>
        <w:tabs>
          <w:tab w:val="left" w:pos="6804"/>
        </w:tabs>
        <w:rPr>
          <w:sz w:val="24"/>
          <w:szCs w:val="24"/>
        </w:rPr>
      </w:pPr>
      <w:bookmarkStart w:id="0" w:name="_GoBack"/>
      <w:bookmarkEnd w:id="0"/>
      <w:r>
        <w:tab/>
      </w:r>
      <w:r>
        <w:tab/>
      </w:r>
      <w:r w:rsidR="00B86871" w:rsidRPr="00860171">
        <w:rPr>
          <w:sz w:val="24"/>
          <w:szCs w:val="24"/>
        </w:rPr>
        <w:t xml:space="preserve">Middelkerke </w:t>
      </w:r>
    </w:p>
    <w:p w:rsidR="004F1406" w:rsidRPr="00860171" w:rsidRDefault="004F1406" w:rsidP="00B86871">
      <w:pPr>
        <w:pStyle w:val="HS-Titel3"/>
        <w:rPr>
          <w:b w:val="0"/>
          <w:sz w:val="24"/>
          <w:szCs w:val="24"/>
        </w:rPr>
      </w:pPr>
    </w:p>
    <w:p w:rsidR="00C55E5B" w:rsidRPr="00860171" w:rsidRDefault="007B1E8A" w:rsidP="00B86871">
      <w:pPr>
        <w:pStyle w:val="HS-Titel3"/>
        <w:rPr>
          <w:sz w:val="24"/>
          <w:szCs w:val="24"/>
          <w:u w:val="single"/>
        </w:rPr>
      </w:pPr>
      <w:r w:rsidRPr="00860171">
        <w:rPr>
          <w:sz w:val="24"/>
          <w:szCs w:val="24"/>
          <w:u w:val="single"/>
        </w:rPr>
        <w:t xml:space="preserve">Verslag </w:t>
      </w:r>
      <w:r w:rsidR="00B86871" w:rsidRPr="00860171">
        <w:rPr>
          <w:sz w:val="24"/>
          <w:szCs w:val="24"/>
          <w:u w:val="single"/>
        </w:rPr>
        <w:t xml:space="preserve">ledenvergadering </w:t>
      </w:r>
      <w:r w:rsidR="00594BC7" w:rsidRPr="00860171">
        <w:rPr>
          <w:sz w:val="24"/>
          <w:szCs w:val="24"/>
          <w:u w:val="single"/>
        </w:rPr>
        <w:t xml:space="preserve">dagelijks bestuur </w:t>
      </w:r>
      <w:r w:rsidR="004F1406" w:rsidRPr="00860171">
        <w:rPr>
          <w:sz w:val="24"/>
          <w:szCs w:val="24"/>
          <w:u w:val="single"/>
        </w:rPr>
        <w:t>07/06/2017</w:t>
      </w:r>
      <w:r w:rsidR="00B86871" w:rsidRPr="00860171">
        <w:rPr>
          <w:sz w:val="24"/>
          <w:szCs w:val="24"/>
          <w:u w:val="single"/>
        </w:rPr>
        <w:t xml:space="preserve"> (SER/201</w:t>
      </w:r>
      <w:r w:rsidR="005C7B3A">
        <w:rPr>
          <w:sz w:val="24"/>
          <w:szCs w:val="24"/>
          <w:u w:val="single"/>
        </w:rPr>
        <w:t>7</w:t>
      </w:r>
      <w:r w:rsidR="00361F01" w:rsidRPr="00860171">
        <w:rPr>
          <w:sz w:val="24"/>
          <w:szCs w:val="24"/>
          <w:u w:val="single"/>
        </w:rPr>
        <w:fldChar w:fldCharType="begin"/>
      </w:r>
      <w:r w:rsidR="00B86871" w:rsidRPr="00860171">
        <w:rPr>
          <w:sz w:val="24"/>
          <w:szCs w:val="24"/>
          <w:u w:val="single"/>
        </w:rPr>
        <w:instrText xml:space="preserve">  </w:instrText>
      </w:r>
      <w:r w:rsidR="00361F01" w:rsidRPr="00860171">
        <w:rPr>
          <w:sz w:val="24"/>
          <w:szCs w:val="24"/>
          <w:u w:val="single"/>
        </w:rPr>
        <w:fldChar w:fldCharType="end"/>
      </w:r>
      <w:r w:rsidR="00B86871" w:rsidRPr="00860171">
        <w:rPr>
          <w:sz w:val="24"/>
          <w:szCs w:val="24"/>
          <w:u w:val="single"/>
        </w:rPr>
        <w:t>/</w:t>
      </w:r>
      <w:r w:rsidR="005C7B3A">
        <w:rPr>
          <w:sz w:val="24"/>
          <w:szCs w:val="24"/>
          <w:u w:val="single"/>
        </w:rPr>
        <w:t>03</w:t>
      </w:r>
      <w:r w:rsidR="00361F01" w:rsidRPr="00860171">
        <w:rPr>
          <w:sz w:val="24"/>
          <w:szCs w:val="24"/>
          <w:u w:val="single"/>
        </w:rPr>
        <w:fldChar w:fldCharType="begin"/>
      </w:r>
      <w:r w:rsidR="00B86871" w:rsidRPr="00860171">
        <w:rPr>
          <w:sz w:val="24"/>
          <w:szCs w:val="24"/>
          <w:u w:val="single"/>
        </w:rPr>
        <w:instrText xml:space="preserve">  </w:instrText>
      </w:r>
      <w:r w:rsidR="00361F01" w:rsidRPr="00860171">
        <w:rPr>
          <w:sz w:val="24"/>
          <w:szCs w:val="24"/>
          <w:u w:val="single"/>
        </w:rPr>
        <w:fldChar w:fldCharType="end"/>
      </w:r>
      <w:r w:rsidR="00B86871" w:rsidRPr="00860171">
        <w:rPr>
          <w:sz w:val="24"/>
          <w:szCs w:val="24"/>
          <w:u w:val="single"/>
        </w:rPr>
        <w:t>)</w:t>
      </w:r>
    </w:p>
    <w:tbl>
      <w:tblPr>
        <w:tblStyle w:val="Tabelraster"/>
        <w:tblW w:w="10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236"/>
      </w:tblGrid>
      <w:tr w:rsidR="00C55E5B" w:rsidRPr="00860171" w:rsidTr="00B86871">
        <w:tc>
          <w:tcPr>
            <w:tcW w:w="10105" w:type="dxa"/>
          </w:tcPr>
          <w:tbl>
            <w:tblPr>
              <w:tblStyle w:val="Tabel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80"/>
            </w:tblGrid>
            <w:tr w:rsidR="00C55E5B" w:rsidRPr="00860171" w:rsidTr="00D50E77">
              <w:tc>
                <w:tcPr>
                  <w:tcW w:w="1809" w:type="dxa"/>
                </w:tcPr>
                <w:p w:rsidR="00C55E5B" w:rsidRPr="00A029B1" w:rsidRDefault="00C55E5B" w:rsidP="00A029B1">
                  <w:pPr>
                    <w:pStyle w:val="HS-Tekst"/>
                  </w:pPr>
                  <w:r w:rsidRPr="00A029B1">
                    <w:t>Aanwezig:</w:t>
                  </w:r>
                </w:p>
              </w:tc>
              <w:tc>
                <w:tcPr>
                  <w:tcW w:w="8080" w:type="dxa"/>
                </w:tcPr>
                <w:p w:rsidR="00C55E5B" w:rsidRPr="00A029B1" w:rsidRDefault="00C55E5B" w:rsidP="00A029B1">
                  <w:pPr>
                    <w:pStyle w:val="HS-Tekst"/>
                  </w:pPr>
                  <w:r w:rsidRPr="00A029B1">
                    <w:t>D. Gilliaert, schepen/OCMW-voorzitter;</w:t>
                  </w:r>
                  <w:r w:rsidRPr="00A029B1">
                    <w:br/>
                  </w:r>
                  <w:r w:rsidRPr="00A029B1">
                    <w:br/>
                    <w:t>A. Deley, voorzitter;</w:t>
                  </w:r>
                  <w:r w:rsidRPr="00A029B1">
                    <w:br/>
                  </w:r>
                  <w:r w:rsidRPr="00A029B1">
                    <w:br/>
                    <w:t>L. Desender, ondervoorzitter 2;</w:t>
                  </w:r>
                  <w:r w:rsidRPr="00A029B1">
                    <w:br/>
                  </w:r>
                  <w:r w:rsidRPr="00A029B1">
                    <w:br/>
                    <w:t>E. Vanhaerents, secretaris;</w:t>
                  </w:r>
                  <w:r w:rsidRPr="00A029B1">
                    <w:br/>
                  </w:r>
                  <w:r w:rsidRPr="00A029B1">
                    <w:br/>
                    <w:t>J. Symoen, G. Roseeuw, R. Rousseeuw, G. Opstaele, G. Renty, J. Vannecke, R. Symoen, M. Vermaesen, M. Landschoot, J. Dewachter, leden;</w:t>
                  </w:r>
                </w:p>
              </w:tc>
            </w:tr>
            <w:tr w:rsidR="00C55E5B" w:rsidRPr="00860171" w:rsidTr="00D50E77">
              <w:tc>
                <w:tcPr>
                  <w:tcW w:w="1809" w:type="dxa"/>
                </w:tcPr>
                <w:p w:rsidR="00C55E5B" w:rsidRPr="00A029B1" w:rsidRDefault="00C55E5B" w:rsidP="00A029B1">
                  <w:pPr>
                    <w:pStyle w:val="HS-Tekst"/>
                  </w:pPr>
                  <w:r w:rsidRPr="00A029B1">
                    <w:t xml:space="preserve">Verontschuldigd: </w:t>
                  </w:r>
                </w:p>
              </w:tc>
              <w:tc>
                <w:tcPr>
                  <w:tcW w:w="8080" w:type="dxa"/>
                </w:tcPr>
                <w:p w:rsidR="009350FD" w:rsidRPr="00A029B1" w:rsidRDefault="00C55E5B" w:rsidP="00A029B1">
                  <w:pPr>
                    <w:pStyle w:val="HS-Tekst"/>
                  </w:pPr>
                  <w:r w:rsidRPr="00A029B1">
                    <w:t>D. Gilliaert, schepen/OCMW-voorzitter verontschuldigd voor agendapunt: 4, 5, 6, 7, 8;</w:t>
                  </w:r>
                  <w:r w:rsidRPr="00A029B1">
                    <w:br/>
                  </w:r>
                  <w:r w:rsidRPr="00A029B1">
                    <w:br/>
                    <w:t>W. Van Laer, ondervoorzitter 1;</w:t>
                  </w:r>
                  <w:r w:rsidRPr="00A029B1">
                    <w:br/>
                  </w:r>
                  <w:r w:rsidRPr="00A029B1">
                    <w:br/>
                    <w:t>I. Dewulf, V. Steen, A. Coulier, M. Lagrou, M. Barrat, L. Allary, Aelst Viviane, A. Levecque, R. Hoet, leden;</w:t>
                  </w:r>
                </w:p>
              </w:tc>
            </w:tr>
            <w:tr w:rsidR="009350FD" w:rsidRPr="00860171" w:rsidTr="00D50E77">
              <w:tc>
                <w:tcPr>
                  <w:tcW w:w="1809" w:type="dxa"/>
                </w:tcPr>
                <w:p w:rsidR="009350FD" w:rsidRPr="00A029B1" w:rsidRDefault="009350FD" w:rsidP="00A029B1">
                  <w:pPr>
                    <w:pStyle w:val="HS-Tekst"/>
                  </w:pPr>
                  <w:r w:rsidRPr="00A029B1">
                    <w:t>Extra aanwezig:</w:t>
                  </w:r>
                </w:p>
              </w:tc>
              <w:tc>
                <w:tcPr>
                  <w:tcW w:w="8080" w:type="dxa"/>
                </w:tcPr>
                <w:p w:rsidR="009350FD" w:rsidRPr="00A029B1" w:rsidRDefault="009350FD" w:rsidP="00A029B1">
                  <w:pPr>
                    <w:pStyle w:val="HS-Tekst"/>
                  </w:pPr>
                  <w:r w:rsidRPr="00A029B1">
                    <w:t>Mommens Frans voor agendapunt: 1, 2, 3, 4, 5, 6, 7, 8</w:t>
                  </w:r>
                </w:p>
              </w:tc>
            </w:tr>
          </w:tbl>
          <w:p w:rsidR="00B86871" w:rsidRPr="00860171" w:rsidRDefault="00B86871" w:rsidP="009350FD">
            <w:pPr>
              <w:pStyle w:val="HS-Tekst"/>
              <w:rPr>
                <w:rFonts w:ascii="Arial" w:eastAsia="Times New Roman" w:hAnsi="Arial" w:cs="Arial"/>
                <w:lang w:val="nl-NL" w:eastAsia="nl-NL"/>
              </w:rPr>
            </w:pPr>
          </w:p>
        </w:tc>
        <w:tc>
          <w:tcPr>
            <w:tcW w:w="236" w:type="dxa"/>
          </w:tcPr>
          <w:p w:rsidR="00C55E5B" w:rsidRPr="00860171" w:rsidRDefault="00C55E5B" w:rsidP="009350FD">
            <w:pPr>
              <w:pStyle w:val="HS-Tekst"/>
              <w:rPr>
                <w:rFonts w:ascii="Arial" w:eastAsia="Times New Roman" w:hAnsi="Arial" w:cs="Arial"/>
                <w:lang w:val="nl-NL" w:eastAsia="nl-NL"/>
              </w:rPr>
            </w:pPr>
          </w:p>
        </w:tc>
      </w:tr>
    </w:tbl>
    <w:p w:rsidR="00B86871" w:rsidRPr="00860171" w:rsidRDefault="00B86871" w:rsidP="009350FD">
      <w:pPr>
        <w:pStyle w:val="HS-Tekst"/>
      </w:pPr>
    </w:p>
    <w:p w:rsidR="00453B78" w:rsidRPr="00A029B1" w:rsidRDefault="00453B78" w:rsidP="00A029B1">
      <w:pPr>
        <w:pStyle w:val="HS-Tekstmetinvulregel"/>
      </w:pPr>
      <w:r w:rsidRPr="00A029B1">
        <w:t>De voorzitter opent de vergadering om 09:15 uur.</w:t>
      </w:r>
    </w:p>
    <w:p w:rsidR="00453B78" w:rsidRPr="00860171" w:rsidRDefault="00453B78" w:rsidP="00B86871">
      <w:pPr>
        <w:pStyle w:val="HS-Tekst"/>
        <w:rPr>
          <w:sz w:val="24"/>
          <w:szCs w:val="24"/>
        </w:rPr>
      </w:pPr>
    </w:p>
    <w:p w:rsidR="00B86871" w:rsidRPr="00860171" w:rsidRDefault="004F1406" w:rsidP="004F1406">
      <w:pPr>
        <w:pStyle w:val="HS-Tekst"/>
        <w:jc w:val="center"/>
        <w:rPr>
          <w:b/>
          <w:sz w:val="28"/>
          <w:szCs w:val="28"/>
          <w:u w:val="single"/>
        </w:rPr>
      </w:pPr>
      <w:r w:rsidRPr="00860171">
        <w:rPr>
          <w:b/>
          <w:sz w:val="28"/>
          <w:szCs w:val="28"/>
          <w:u w:val="single"/>
        </w:rPr>
        <w:t>V</w:t>
      </w:r>
      <w:r w:rsidR="00B86871" w:rsidRPr="00860171">
        <w:rPr>
          <w:b/>
          <w:sz w:val="28"/>
          <w:szCs w:val="28"/>
          <w:u w:val="single"/>
        </w:rPr>
        <w:t>erslag</w:t>
      </w:r>
    </w:p>
    <w:p w:rsidR="00B43670" w:rsidRPr="00860171" w:rsidRDefault="00B43670" w:rsidP="00C55E5B">
      <w:pPr>
        <w:tabs>
          <w:tab w:val="left" w:pos="708"/>
          <w:tab w:val="left" w:pos="1701"/>
        </w:tabs>
        <w:spacing w:after="0" w:line="240" w:lineRule="auto"/>
        <w:rPr>
          <w:rFonts w:cs="Arial"/>
          <w:sz w:val="24"/>
          <w:szCs w:val="24"/>
          <w:lang w:val="nl-NL" w:eastAsia="nl-NL"/>
        </w:rPr>
      </w:pPr>
    </w:p>
    <w:p w:rsidR="00361F01" w:rsidRDefault="00361F01">
      <w:pPr>
        <w:sectPr w:rsidR="00361F01" w:rsidSect="004F1697">
          <w:headerReference w:type="default" r:id="rId7"/>
          <w:footerReference w:type="default" r:id="rId8"/>
          <w:pgSz w:w="11906" w:h="16838"/>
          <w:pgMar w:top="1418" w:right="1418" w:bottom="2268" w:left="1418" w:header="709" w:footer="709" w:gutter="0"/>
          <w:cols w:space="708"/>
          <w:docGrid w:linePitch="360"/>
        </w:sectPr>
      </w:pPr>
    </w:p>
    <w:p w:rsidR="0006139F" w:rsidRPr="00A068C4" w:rsidRDefault="005C7B3A" w:rsidP="0006139F">
      <w:pPr>
        <w:rPr>
          <w:b/>
          <w:sz w:val="24"/>
          <w:szCs w:val="24"/>
        </w:rPr>
      </w:pPr>
      <w:r w:rsidRPr="00A068C4">
        <w:rPr>
          <w:b/>
          <w:sz w:val="24"/>
          <w:szCs w:val="24"/>
        </w:rPr>
        <w:t>1. Verwelkoming</w:t>
      </w:r>
    </w:p>
    <w:p w:rsidR="00361F01" w:rsidRDefault="00361F01">
      <w:pPr>
        <w:sectPr w:rsidR="00361F01">
          <w:type w:val="continuous"/>
          <w:pgSz w:w="11906" w:h="16838"/>
          <w:pgMar w:top="1417" w:right="1417" w:bottom="1417" w:left="1417" w:header="708" w:footer="708" w:gutter="0"/>
          <w:cols w:space="708"/>
          <w:docGrid w:linePitch="360"/>
        </w:sectPr>
      </w:pPr>
    </w:p>
    <w:p w:rsidR="00D07C47" w:rsidRDefault="005C7B3A" w:rsidP="00D07C47">
      <w:pPr>
        <w:pStyle w:val="HS-Tekst"/>
      </w:pPr>
      <w:r>
        <w:t>De voorzitter van de seniorenraad verwelkomt de leden van de seniorenraad.</w:t>
      </w:r>
    </w:p>
    <w:p w:rsidR="00D07C47" w:rsidRDefault="005C7B3A" w:rsidP="00D07C47">
      <w:pPr>
        <w:pStyle w:val="HS-Tekst"/>
      </w:pPr>
      <w:r>
        <w:t>De aanwezigheidslijst wordt doorgegeven.</w:t>
      </w:r>
    </w:p>
    <w:p w:rsidR="000F7E4B" w:rsidRDefault="005C7B3A" w:rsidP="00D07C47">
      <w:pPr>
        <w:pStyle w:val="HS-Tekst"/>
      </w:pPr>
      <w:r>
        <w:t xml:space="preserve">We verwelkomen Frans Mommens op de vergadering van de seniorenraad. </w:t>
      </w:r>
    </w:p>
    <w:p w:rsidR="000F7E4B" w:rsidRPr="00203F73" w:rsidRDefault="005C7B3A" w:rsidP="00D07C47">
      <w:pPr>
        <w:pStyle w:val="HS-Tekst"/>
      </w:pPr>
      <w:r>
        <w:t>Frans is afgevaardigde van de Bond Aangespoelden Middelkerke.</w:t>
      </w:r>
    </w:p>
    <w:p w:rsidR="00361F01" w:rsidRDefault="00361F01">
      <w:pPr>
        <w:sectPr w:rsidR="00361F01" w:rsidSect="00A34817">
          <w:type w:val="continuous"/>
          <w:pgSz w:w="11906" w:h="16838"/>
          <w:pgMar w:top="1417" w:right="1417" w:bottom="1417" w:left="1417" w:header="708" w:footer="708" w:gutter="0"/>
          <w:cols w:space="708"/>
          <w:docGrid w:linePitch="360"/>
        </w:sectPr>
      </w:pPr>
    </w:p>
    <w:p w:rsidR="0006139F" w:rsidRPr="00A068C4" w:rsidRDefault="005C7B3A" w:rsidP="0006139F">
      <w:pPr>
        <w:rPr>
          <w:b/>
          <w:sz w:val="24"/>
          <w:szCs w:val="24"/>
        </w:rPr>
      </w:pPr>
      <w:r w:rsidRPr="00A068C4">
        <w:rPr>
          <w:b/>
          <w:sz w:val="24"/>
          <w:szCs w:val="24"/>
        </w:rPr>
        <w:t>2. Goedkeuring vorig verslag</w:t>
      </w:r>
    </w:p>
    <w:p w:rsidR="00361F01" w:rsidRDefault="00361F01">
      <w:pPr>
        <w:sectPr w:rsidR="00361F01">
          <w:type w:val="continuous"/>
          <w:pgSz w:w="11906" w:h="16838"/>
          <w:pgMar w:top="1417" w:right="1417" w:bottom="1417" w:left="1417" w:header="708" w:footer="708" w:gutter="0"/>
          <w:cols w:space="708"/>
          <w:docGrid w:linePitch="360"/>
        </w:sectPr>
      </w:pPr>
    </w:p>
    <w:p w:rsidR="00D07C47" w:rsidRPr="00203F73" w:rsidRDefault="005C7B3A" w:rsidP="00D07C47">
      <w:pPr>
        <w:pStyle w:val="HS-Tekst"/>
      </w:pPr>
      <w:r>
        <w:t>Het verslag van de seniorenraad van 05/04/2017 wordt goedgekeurd.</w:t>
      </w:r>
    </w:p>
    <w:p w:rsidR="00361F01" w:rsidRDefault="00361F01">
      <w:pPr>
        <w:sectPr w:rsidR="00361F01" w:rsidSect="00A34817">
          <w:type w:val="continuous"/>
          <w:pgSz w:w="11906" w:h="16838"/>
          <w:pgMar w:top="1417" w:right="1417" w:bottom="1417" w:left="1417" w:header="708" w:footer="708" w:gutter="0"/>
          <w:cols w:space="708"/>
          <w:docGrid w:linePitch="360"/>
        </w:sectPr>
      </w:pPr>
    </w:p>
    <w:p w:rsidR="0006139F" w:rsidRPr="00A068C4" w:rsidRDefault="005C7B3A" w:rsidP="0006139F">
      <w:pPr>
        <w:rPr>
          <w:b/>
          <w:sz w:val="24"/>
          <w:szCs w:val="24"/>
        </w:rPr>
      </w:pPr>
      <w:r w:rsidRPr="00A068C4">
        <w:rPr>
          <w:b/>
          <w:sz w:val="24"/>
          <w:szCs w:val="24"/>
        </w:rPr>
        <w:t>3. Woord aan de OCMW - voorzitter/schepen van senioren</w:t>
      </w:r>
    </w:p>
    <w:p w:rsidR="00361F01" w:rsidRDefault="00361F01">
      <w:pPr>
        <w:sectPr w:rsidR="00361F01">
          <w:type w:val="continuous"/>
          <w:pgSz w:w="11906" w:h="16838"/>
          <w:pgMar w:top="1417" w:right="1417" w:bottom="1417" w:left="1417" w:header="708" w:footer="708" w:gutter="0"/>
          <w:cols w:space="708"/>
          <w:docGrid w:linePitch="360"/>
        </w:sectPr>
      </w:pPr>
    </w:p>
    <w:p w:rsidR="00D07C47" w:rsidRDefault="005C7B3A" w:rsidP="00D07C47">
      <w:pPr>
        <w:pStyle w:val="HS-Tekst"/>
      </w:pPr>
      <w:r>
        <w:t>De OCMW Voorzitter/ Schepen verwelkomt iedereen.</w:t>
      </w:r>
    </w:p>
    <w:p w:rsidR="000702D8" w:rsidRDefault="005C7B3A" w:rsidP="00D07C47">
      <w:pPr>
        <w:pStyle w:val="HS-Tekst"/>
      </w:pPr>
      <w:r>
        <w:t>Hij wenst volgende zaken voor te leggen en mee te delen aan de seniorenraad.</w:t>
      </w:r>
    </w:p>
    <w:p w:rsidR="000702D8" w:rsidRDefault="005C7B3A" w:rsidP="000702D8">
      <w:pPr>
        <w:pStyle w:val="HS-Tekst"/>
        <w:numPr>
          <w:ilvl w:val="0"/>
          <w:numId w:val="13"/>
        </w:numPr>
      </w:pPr>
      <w:r>
        <w:t>Voor de architectuuropdracht Welzijnshuis is de goedkeuring verleend op de OCMW raad van dd.10/04/2017</w:t>
      </w:r>
    </w:p>
    <w:p w:rsidR="000702D8" w:rsidRDefault="005C7B3A" w:rsidP="000702D8">
      <w:pPr>
        <w:pStyle w:val="HS-Tekst"/>
        <w:ind w:left="720"/>
      </w:pPr>
      <w:r>
        <w:t>De architectuur opdracht omvat :</w:t>
      </w:r>
    </w:p>
    <w:p w:rsidR="000702D8" w:rsidRDefault="005C7B3A" w:rsidP="000702D8">
      <w:pPr>
        <w:pStyle w:val="HS-Tekst"/>
        <w:ind w:left="720"/>
      </w:pPr>
      <w:r>
        <w:lastRenderedPageBreak/>
        <w:t xml:space="preserve">- gevel huidig gebouw vernieuwen/verfraaien </w:t>
      </w:r>
    </w:p>
    <w:p w:rsidR="000702D8" w:rsidRDefault="005C7B3A" w:rsidP="000702D8">
      <w:pPr>
        <w:pStyle w:val="HS-Tekst"/>
        <w:ind w:left="720"/>
      </w:pPr>
      <w:r>
        <w:t>- opmaak dossier groep van assistentiewoningen eigen beheer Welzijnshuis</w:t>
      </w:r>
    </w:p>
    <w:p w:rsidR="000702D8" w:rsidRDefault="005C7B3A" w:rsidP="000702D8">
      <w:pPr>
        <w:pStyle w:val="HS-Tekst"/>
        <w:ind w:left="720"/>
      </w:pPr>
      <w:r>
        <w:t xml:space="preserve">- opmaak dossier groep van assistentiewoningen privaat </w:t>
      </w:r>
    </w:p>
    <w:p w:rsidR="000702D8" w:rsidRDefault="005C7B3A" w:rsidP="000702D8">
      <w:pPr>
        <w:pStyle w:val="HS-Tekst"/>
        <w:ind w:left="720"/>
      </w:pPr>
      <w:r>
        <w:t xml:space="preserve">- omgeving ( groen aanleg- parking- zitbanken- …) </w:t>
      </w:r>
    </w:p>
    <w:p w:rsidR="000702D8" w:rsidRDefault="009E0CF2" w:rsidP="00FE0565">
      <w:pPr>
        <w:pStyle w:val="HS-Tekst"/>
      </w:pPr>
    </w:p>
    <w:p w:rsidR="000702D8" w:rsidRDefault="005C7B3A" w:rsidP="000702D8">
      <w:pPr>
        <w:pStyle w:val="HS-Tekst"/>
        <w:numPr>
          <w:ilvl w:val="0"/>
          <w:numId w:val="13"/>
        </w:numPr>
      </w:pPr>
      <w:r>
        <w:t>De voorrangsregeling van de mensen die wonen in de groep van assistentiewoningen De Stille Meers in het WZC De Ril  is goedgekeurd op de OCMW raad van dd. 10/04/2017</w:t>
      </w:r>
    </w:p>
    <w:p w:rsidR="000702D8" w:rsidRDefault="005C7B3A" w:rsidP="000702D8">
      <w:pPr>
        <w:pStyle w:val="HS-Tekst"/>
        <w:ind w:left="720"/>
      </w:pPr>
      <w:r>
        <w:t xml:space="preserve">Indien de huidige bewoners zorgafhankelijk ( zwaar zorgbehoevend) worden, kunnen ze met voorrang ingeschreven worden op de wachtlijst van WZC De Ril. </w:t>
      </w:r>
    </w:p>
    <w:p w:rsidR="00FE0565" w:rsidRDefault="005C7B3A" w:rsidP="00FE0565">
      <w:pPr>
        <w:pStyle w:val="HS-Tekst"/>
        <w:ind w:left="720"/>
      </w:pPr>
      <w:r>
        <w:t>Voor GAW De Stille Meers is minder personeelsinzet dan WZC De Ril, dit zorgt dat de zorg kan opgenomen worden in het WZC. GAW De Stille Meers biedt  zelfstandig wonen aan,de zelfredzaamheid moet in die mate zijn dat men nog zelfstandig kan wonen en functioneren. Indien dit niet langer kan is een residentiële oplossing aangewezen.</w:t>
      </w:r>
    </w:p>
    <w:p w:rsidR="000702D8" w:rsidRDefault="005C7B3A" w:rsidP="000702D8">
      <w:pPr>
        <w:pStyle w:val="HS-Tekst"/>
        <w:ind w:left="720"/>
      </w:pPr>
      <w:r>
        <w:t>De wachtlijst van de groep van assistentiewoningen is heel lang, waardoor hier dan ook vlugger kan een woning aangeboden worden. Momenteel is de dagprijs in GAW De Stille Meers voor veel mensen een betaalbare oplossing daardoor is er een lange wachtlijst ( gem.6 jaar). Dit toont de noodzaak aan van nieuwe assistentiewoningen, maar ze moeten ook in de toekomst betaalbaar blijven. De huidige prijs van 13,31€ per dag zal niet kunnen blijven, dat is niet realistisch als een nieuwbouw wordt gerealiseerd.</w:t>
      </w:r>
    </w:p>
    <w:p w:rsidR="00FE0565" w:rsidRDefault="005C7B3A" w:rsidP="000702D8">
      <w:pPr>
        <w:pStyle w:val="HS-Tekst"/>
        <w:ind w:left="720"/>
      </w:pPr>
      <w:r>
        <w:t>In Koksijde is een project, dagprijs 47€ per dag, is heel veel voor veel mensen.</w:t>
      </w:r>
    </w:p>
    <w:p w:rsidR="000702D8" w:rsidRDefault="005C7B3A" w:rsidP="000702D8">
      <w:pPr>
        <w:pStyle w:val="HS-Tekst"/>
        <w:numPr>
          <w:ilvl w:val="0"/>
          <w:numId w:val="13"/>
        </w:numPr>
      </w:pPr>
      <w:r>
        <w:t>Vrijwilligersbeleid gelijkschakelen Gemeente en OCMW</w:t>
      </w:r>
    </w:p>
    <w:p w:rsidR="0067401D" w:rsidRDefault="005C7B3A" w:rsidP="0067401D">
      <w:pPr>
        <w:pStyle w:val="HS-Tekst"/>
        <w:ind w:left="720"/>
      </w:pPr>
      <w:r>
        <w:t xml:space="preserve">Qua vrijwilligersbeleid zijn de visie van het OCMW en de Gemeente op elkaar afgestemd, ook in Welzijnshuis zullen bepaalde functies betalend worden. </w:t>
      </w:r>
    </w:p>
    <w:p w:rsidR="0067401D" w:rsidRDefault="005C7B3A" w:rsidP="0067401D">
      <w:pPr>
        <w:pStyle w:val="HS-Tekst"/>
        <w:ind w:left="720"/>
      </w:pPr>
      <w:r>
        <w:t>Er wordt werk gemaakt van 1 beleid op 1 niveau met een gemeenschappelijke database.</w:t>
      </w:r>
    </w:p>
    <w:p w:rsidR="00334321" w:rsidRDefault="005C7B3A" w:rsidP="0067401D">
      <w:pPr>
        <w:pStyle w:val="HS-Tekst"/>
        <w:ind w:left="720"/>
      </w:pPr>
      <w:r>
        <w:t xml:space="preserve">Annelies Van Damme is aanspreekpunt voor alle vrijwilligers van de volledige site van het OCMW. Zij verzorgt dan de administratie naar gemeente toe. De gemeente volgt dan administratief alles verder op ( vb. uitbetaling) </w:t>
      </w:r>
    </w:p>
    <w:p w:rsidR="00334321" w:rsidRDefault="005C7B3A" w:rsidP="0067401D">
      <w:pPr>
        <w:pStyle w:val="HS-Tekst"/>
        <w:ind w:left="720"/>
      </w:pPr>
      <w:r>
        <w:t>De seniorenraad geeft als advies dat zij zich niet kunnen vinden in betalend vrijwilligerswerk en vragen zich ook af of de benaming vrijwilliger wel goed gekozen is voor een betalende vrijwilliger, misschien kunnen deze groep mensen een andere benaming krijgen: vb. logistiek medewerker.</w:t>
      </w:r>
    </w:p>
    <w:p w:rsidR="00334321" w:rsidRDefault="005C7B3A" w:rsidP="0067401D">
      <w:pPr>
        <w:pStyle w:val="HS-Tekst"/>
        <w:ind w:left="720"/>
      </w:pPr>
      <w:r>
        <w:t>Wordt opgenomen in  memorandum.</w:t>
      </w:r>
    </w:p>
    <w:p w:rsidR="000702D8" w:rsidRDefault="005C7B3A" w:rsidP="000702D8">
      <w:pPr>
        <w:pStyle w:val="HS-Tekst"/>
        <w:numPr>
          <w:ilvl w:val="0"/>
          <w:numId w:val="13"/>
        </w:numPr>
      </w:pPr>
      <w:r>
        <w:t>Indexatie dagprijs groep van assistentiewoningen De Stille Meers is goedgekeurd op de OCMW raad van dd.08/05/2017</w:t>
      </w:r>
    </w:p>
    <w:p w:rsidR="00334321" w:rsidRDefault="005C7B3A" w:rsidP="00334321">
      <w:pPr>
        <w:pStyle w:val="HS-Tekst"/>
        <w:ind w:left="720"/>
      </w:pPr>
      <w:r>
        <w:t>De indexatie van de dagprijs is goedgekeurd en bedraagt met ingang van 01/07/2017: 13.31€ per dag.</w:t>
      </w:r>
    </w:p>
    <w:p w:rsidR="00334321" w:rsidRDefault="009E0CF2" w:rsidP="00334321">
      <w:pPr>
        <w:pStyle w:val="HS-Tekst"/>
        <w:ind w:left="720"/>
      </w:pPr>
    </w:p>
    <w:p w:rsidR="00334321" w:rsidRDefault="005C7B3A" w:rsidP="00334321">
      <w:pPr>
        <w:pStyle w:val="HS-Tekst"/>
        <w:ind w:left="720"/>
      </w:pPr>
      <w:r>
        <w:t>De voorzitter van de seniorenraad vraagt of er in de richting van PPS al stappen zijn genomen: dit is nog niet bepaald.</w:t>
      </w:r>
    </w:p>
    <w:p w:rsidR="00334321" w:rsidRDefault="005C7B3A" w:rsidP="00334321">
      <w:pPr>
        <w:pStyle w:val="HS-Tekst"/>
        <w:ind w:left="720"/>
      </w:pPr>
      <w:r>
        <w:t>Momenteel is één offerte van architectenbureau binnen.</w:t>
      </w:r>
    </w:p>
    <w:p w:rsidR="00334321" w:rsidRDefault="005C7B3A" w:rsidP="00334321">
      <w:pPr>
        <w:pStyle w:val="HS-Tekst"/>
        <w:ind w:left="720"/>
      </w:pPr>
      <w:r>
        <w:t xml:space="preserve">Op de voorstelling van het project waren 4 geïnteresseerden, 1 aanwezig en 1 offerte ingediend. </w:t>
      </w:r>
    </w:p>
    <w:p w:rsidR="00334321" w:rsidRDefault="005C7B3A" w:rsidP="00334321">
      <w:pPr>
        <w:pStyle w:val="HS-Tekst"/>
      </w:pPr>
      <w:r>
        <w:t>De voorzitter van de seniorenraad vraagt of de mogelijkheid niet bestaat om als OCMW te investeren en alles in eigen beheer te houden?  De OCMW Voorzitter/ Schepen neemt advies mee.</w:t>
      </w:r>
    </w:p>
    <w:p w:rsidR="00334321" w:rsidRPr="00203F73" w:rsidRDefault="009E0CF2" w:rsidP="00334321">
      <w:pPr>
        <w:pStyle w:val="HS-Tekst"/>
        <w:ind w:left="720"/>
      </w:pPr>
    </w:p>
    <w:p w:rsidR="00361F01" w:rsidRDefault="00361F01">
      <w:pPr>
        <w:sectPr w:rsidR="00361F01" w:rsidSect="00A34817">
          <w:type w:val="continuous"/>
          <w:pgSz w:w="11906" w:h="16838"/>
          <w:pgMar w:top="1417" w:right="1417" w:bottom="1417" w:left="1417" w:header="708" w:footer="708" w:gutter="0"/>
          <w:cols w:space="708"/>
          <w:docGrid w:linePitch="360"/>
        </w:sectPr>
      </w:pPr>
    </w:p>
    <w:p w:rsidR="0006139F" w:rsidRPr="00A068C4" w:rsidRDefault="005C7B3A" w:rsidP="0006139F">
      <w:pPr>
        <w:rPr>
          <w:b/>
          <w:sz w:val="24"/>
          <w:szCs w:val="24"/>
        </w:rPr>
      </w:pPr>
      <w:r w:rsidRPr="00A068C4">
        <w:rPr>
          <w:b/>
          <w:sz w:val="24"/>
          <w:szCs w:val="24"/>
        </w:rPr>
        <w:t>4. Openstaande punten vorige raad</w:t>
      </w:r>
    </w:p>
    <w:p w:rsidR="00361F01" w:rsidRDefault="00361F01">
      <w:pPr>
        <w:sectPr w:rsidR="00361F01">
          <w:type w:val="continuous"/>
          <w:pgSz w:w="11906" w:h="16838"/>
          <w:pgMar w:top="1417" w:right="1417" w:bottom="1417" w:left="1417" w:header="708" w:footer="708" w:gutter="0"/>
          <w:cols w:space="708"/>
          <w:docGrid w:linePitch="360"/>
        </w:sectPr>
      </w:pPr>
    </w:p>
    <w:p w:rsidR="007E29A6" w:rsidRDefault="005C7B3A" w:rsidP="007E29A6">
      <w:pPr>
        <w:pStyle w:val="HS-Titel4"/>
      </w:pPr>
      <w:r>
        <w:t xml:space="preserve">VORMINGSUITSTAP </w:t>
      </w:r>
    </w:p>
    <w:p w:rsidR="007E29A6" w:rsidRDefault="005C7B3A" w:rsidP="007E29A6">
      <w:pPr>
        <w:pStyle w:val="HS-Tekst"/>
      </w:pPr>
      <w:r>
        <w:t>We zijn momenteel met 30 personen die ingeschreven voor de vormingsuitstap van donderdag 15 juni 2017.</w:t>
      </w:r>
    </w:p>
    <w:p w:rsidR="007E29A6" w:rsidRDefault="005C7B3A" w:rsidP="007E29A6">
      <w:pPr>
        <w:pStyle w:val="HS-Tekst"/>
      </w:pPr>
      <w:r>
        <w:t>Er zijn 6 verenigingen van de 16 die meegaan. Vorig jaar is navraag geweest of er nog nood was aan een vormingsuitstap georganiseerd door de seniorenraad.  De meerderheid vond van wel,nu blijkt het toch geen succes qua inschrijvingen.</w:t>
      </w:r>
    </w:p>
    <w:p w:rsidR="007E29A6" w:rsidRDefault="005C7B3A" w:rsidP="007E29A6">
      <w:pPr>
        <w:pStyle w:val="HS-Tekst"/>
      </w:pPr>
      <w:r>
        <w:t xml:space="preserve">Vorig jaar werd gevraagd: </w:t>
      </w:r>
    </w:p>
    <w:p w:rsidR="007E29A6" w:rsidRDefault="005C7B3A" w:rsidP="007E29A6">
      <w:pPr>
        <w:pStyle w:val="HS-Tekst"/>
      </w:pPr>
      <w:r>
        <w:t>- een andere dag dan de vrijdag</w:t>
      </w:r>
    </w:p>
    <w:p w:rsidR="007E29A6" w:rsidRDefault="005C7B3A" w:rsidP="007E29A6">
      <w:pPr>
        <w:pStyle w:val="HS-Tekst"/>
      </w:pPr>
      <w:r>
        <w:t xml:space="preserve">- datum ruim op voorhand meedelen </w:t>
      </w:r>
    </w:p>
    <w:p w:rsidR="007E29A6" w:rsidRDefault="005C7B3A" w:rsidP="007E29A6">
      <w:pPr>
        <w:pStyle w:val="HS-Tekst"/>
      </w:pPr>
      <w:r>
        <w:t>- kostprijs was goed, dus zelfde gebleven</w:t>
      </w:r>
    </w:p>
    <w:p w:rsidR="007E29A6" w:rsidRDefault="005C7B3A" w:rsidP="007E29A6">
      <w:pPr>
        <w:pStyle w:val="HS-Tekst"/>
      </w:pPr>
      <w:r>
        <w:t>De datum was meer dan een jaar op voorhand meegedeeld, ook de locatie en de kostprijs. Deze datum kon de vereniging dus inplannen in hun eigen jaarplanning. Na de uitstap volgt een evaluatie en wordt nagedacht of deze uitstap nog langer zinvol en noodzakelijk is. De organisatie vraagt wat werk en de seniorenraad draagt ook bij in de kostprijs van de uitstap.</w:t>
      </w:r>
    </w:p>
    <w:p w:rsidR="007E29A6" w:rsidRDefault="005C7B3A" w:rsidP="007E29A6">
      <w:pPr>
        <w:pStyle w:val="HS-Titel4"/>
      </w:pPr>
      <w:r>
        <w:t xml:space="preserve">SENIORENFEEST </w:t>
      </w:r>
    </w:p>
    <w:p w:rsidR="007E29A6" w:rsidRDefault="005C7B3A" w:rsidP="007E29A6">
      <w:pPr>
        <w:pStyle w:val="Tekst-HS0"/>
      </w:pPr>
      <w:r>
        <w:t>De verenigingen die nog hun keuze van dag niet hebben doorgegeven, kunnen dit nog tot 15/06/2017. Daarna zal het bestuur de kaarten/verenigingen per dag verdelen.</w:t>
      </w:r>
    </w:p>
    <w:p w:rsidR="00272AC5" w:rsidRDefault="005C7B3A" w:rsidP="007E29A6">
      <w:pPr>
        <w:pStyle w:val="Tekst-HS0"/>
      </w:pPr>
      <w:r>
        <w:t>Iedere vereniging krijgt dan bericht op hoeveel kaarten ze dit jaar recht hebben.</w:t>
      </w:r>
    </w:p>
    <w:p w:rsidR="007E29A6" w:rsidRDefault="005C7B3A" w:rsidP="007E29A6">
      <w:pPr>
        <w:pStyle w:val="HS-Titel4"/>
      </w:pPr>
      <w:r>
        <w:t xml:space="preserve">MEMORANDUM </w:t>
      </w:r>
    </w:p>
    <w:p w:rsidR="007E29A6" w:rsidRDefault="005C7B3A" w:rsidP="007E29A6">
      <w:pPr>
        <w:pStyle w:val="Tekst-HS0"/>
      </w:pPr>
      <w:r>
        <w:t>Enkele verenigingen hebben reeds opmerkingen en suggesties doorgegeven aan het secretariaat. Het secretariaat bundelt deze en geeft ze door aan het dagelijks bestuur van de seniorenraad om zo tot een geheel te komen qua aanbevelingen naar het bestuur van de gemeente toe.</w:t>
      </w:r>
    </w:p>
    <w:p w:rsidR="00961302" w:rsidRDefault="005C7B3A" w:rsidP="007E29A6">
      <w:pPr>
        <w:pStyle w:val="Tekst-HS0"/>
      </w:pPr>
      <w:r>
        <w:t xml:space="preserve">Als steuntje overzicht eventuele thema’s: </w:t>
      </w:r>
    </w:p>
    <w:p w:rsidR="00961302" w:rsidRDefault="005C7B3A" w:rsidP="007E29A6">
      <w:pPr>
        <w:pStyle w:val="Tekst-HS0"/>
      </w:pPr>
      <w:r>
        <w:t>Participatie – Transport en mobiliteit – gezondheid en zorg – wonen – milieu – publieke ruimtes – sociale inclusie – leeftijdsvriendelijke gemeente …</w:t>
      </w:r>
    </w:p>
    <w:p w:rsidR="007E29A6" w:rsidRDefault="005C7B3A" w:rsidP="007E29A6">
      <w:pPr>
        <w:pStyle w:val="HS-Titel4"/>
      </w:pPr>
      <w:r>
        <w:t xml:space="preserve">SUBSIDIEDOSSIERS </w:t>
      </w:r>
    </w:p>
    <w:p w:rsidR="007E29A6" w:rsidRDefault="005C7B3A" w:rsidP="007E29A6">
      <w:pPr>
        <w:pStyle w:val="Tekst-HS0"/>
      </w:pPr>
      <w:r>
        <w:t>Op 1 juni 2017 is de werkgroep samengekomen om de dossiers te bekijken. Al voor 2</w:t>
      </w:r>
      <w:r w:rsidRPr="007E29A6">
        <w:rPr>
          <w:vertAlign w:val="superscript"/>
        </w:rPr>
        <w:t>de</w:t>
      </w:r>
      <w:r>
        <w:t xml:space="preserve"> jaar op rij vormen enkele ‘interpretatiemogelijkheden’ voor geschillen binnen de werkgroep.</w:t>
      </w:r>
    </w:p>
    <w:p w:rsidR="007E29A6" w:rsidRDefault="005C7B3A" w:rsidP="007E29A6">
      <w:pPr>
        <w:pStyle w:val="Tekst-HS0"/>
      </w:pPr>
      <w:r>
        <w:t>Sommige zaken moeten meer worden gedetailleerd worden in het reglement. Het dagelijks bestuur zal dit onder de loep nemen en voorleggen in één van de komende seniorenraden.</w:t>
      </w:r>
    </w:p>
    <w:p w:rsidR="007E29A6" w:rsidRDefault="005C7B3A" w:rsidP="007E29A6">
      <w:pPr>
        <w:pStyle w:val="Tekst-HS0"/>
      </w:pPr>
      <w:r>
        <w:t xml:space="preserve">Sommige voorbeelden zijn: </w:t>
      </w:r>
    </w:p>
    <w:p w:rsidR="00127386" w:rsidRDefault="005C7B3A" w:rsidP="007E29A6">
      <w:pPr>
        <w:pStyle w:val="Tekst-HS0"/>
      </w:pPr>
      <w:r>
        <w:t xml:space="preserve">* al dan niet uitstap met gids </w:t>
      </w:r>
    </w:p>
    <w:p w:rsidR="00127386" w:rsidRDefault="005C7B3A" w:rsidP="007E29A6">
      <w:pPr>
        <w:pStyle w:val="Tekst-HS0"/>
      </w:pPr>
      <w:r>
        <w:t>* maaltijden: wat houdt de maaltijd exact in</w:t>
      </w:r>
    </w:p>
    <w:p w:rsidR="00127386" w:rsidRDefault="005C7B3A" w:rsidP="007E29A6">
      <w:pPr>
        <w:pStyle w:val="Tekst-HS0"/>
      </w:pPr>
      <w:r>
        <w:t xml:space="preserve">* afdelingsfeest: met maaltijd, met hapje of drankje </w:t>
      </w:r>
    </w:p>
    <w:p w:rsidR="00127386" w:rsidRDefault="005C7B3A" w:rsidP="007E29A6">
      <w:pPr>
        <w:pStyle w:val="Tekst-HS0"/>
      </w:pPr>
      <w:r>
        <w:t xml:space="preserve">* uitstap zelf ingericht of samen met andere </w:t>
      </w:r>
    </w:p>
    <w:p w:rsidR="00127386" w:rsidRDefault="005C7B3A" w:rsidP="007E29A6">
      <w:pPr>
        <w:pStyle w:val="Tekst-HS0"/>
      </w:pPr>
      <w:r>
        <w:t>…</w:t>
      </w:r>
    </w:p>
    <w:p w:rsidR="00127386" w:rsidRPr="007E29A6" w:rsidRDefault="009E0CF2" w:rsidP="007E29A6">
      <w:pPr>
        <w:pStyle w:val="Tekst-HS0"/>
      </w:pPr>
    </w:p>
    <w:p w:rsidR="00361F01" w:rsidRDefault="00361F01">
      <w:pPr>
        <w:sectPr w:rsidR="00361F01" w:rsidSect="00F01042">
          <w:type w:val="continuous"/>
          <w:pgSz w:w="11906" w:h="16838"/>
          <w:pgMar w:top="1417" w:right="1417" w:bottom="1417" w:left="1417" w:header="708" w:footer="708" w:gutter="0"/>
          <w:cols w:space="708"/>
          <w:docGrid w:linePitch="360"/>
        </w:sectPr>
      </w:pPr>
    </w:p>
    <w:p w:rsidR="0006139F" w:rsidRPr="00A068C4" w:rsidRDefault="005C7B3A" w:rsidP="0006139F">
      <w:pPr>
        <w:rPr>
          <w:b/>
          <w:sz w:val="24"/>
          <w:szCs w:val="24"/>
        </w:rPr>
      </w:pPr>
      <w:r w:rsidRPr="00A068C4">
        <w:rPr>
          <w:b/>
          <w:sz w:val="24"/>
          <w:szCs w:val="24"/>
        </w:rPr>
        <w:t>5. Nieuws van de afgevaardigden</w:t>
      </w:r>
    </w:p>
    <w:p w:rsidR="00361F01" w:rsidRDefault="00361F01">
      <w:pPr>
        <w:sectPr w:rsidR="00361F01">
          <w:type w:val="continuous"/>
          <w:pgSz w:w="11906" w:h="16838"/>
          <w:pgMar w:top="1417" w:right="1417" w:bottom="1417" w:left="1417" w:header="708" w:footer="708" w:gutter="0"/>
          <w:cols w:space="708"/>
          <w:docGrid w:linePitch="360"/>
        </w:sectPr>
      </w:pPr>
    </w:p>
    <w:p w:rsidR="00577AA9" w:rsidRDefault="005C7B3A" w:rsidP="00436038">
      <w:pPr>
        <w:pStyle w:val="HS-Titel4"/>
      </w:pPr>
      <w:r>
        <w:t xml:space="preserve">SPORTRAAD </w:t>
      </w:r>
    </w:p>
    <w:p w:rsidR="00436038" w:rsidRDefault="005C7B3A" w:rsidP="00436038">
      <w:pPr>
        <w:pStyle w:val="HS-Tekst"/>
      </w:pPr>
      <w:r>
        <w:t>Opleiding seingever.</w:t>
      </w:r>
    </w:p>
    <w:p w:rsidR="00436038" w:rsidRDefault="005C7B3A" w:rsidP="00436038">
      <w:pPr>
        <w:pStyle w:val="HS-Tekst"/>
      </w:pPr>
      <w:r>
        <w:t xml:space="preserve">Iemand aanwezig in de seniorenraad heeft deelgenomen aan de opleiding en meldt het volgende: </w:t>
      </w:r>
    </w:p>
    <w:p w:rsidR="00436038" w:rsidRDefault="005C7B3A" w:rsidP="00436038">
      <w:pPr>
        <w:pStyle w:val="HS-Tekst"/>
      </w:pPr>
      <w:r>
        <w:t xml:space="preserve">Belangrijk is dat de verzekering maar dekt tot de leeftijd van 78 jaar. </w:t>
      </w:r>
    </w:p>
    <w:p w:rsidR="00436038" w:rsidRPr="00436038" w:rsidRDefault="005C7B3A" w:rsidP="00436038">
      <w:pPr>
        <w:pStyle w:val="HS-Tekst"/>
      </w:pPr>
      <w:r>
        <w:t>Dit wordt nagevraagd. De voorzitter van de seniorenraad geeft mee dat iedereen ook altijd in zijn vereniging goed de polisvoorwaarden van zijn verzekering dient na te kijken.</w:t>
      </w:r>
    </w:p>
    <w:p w:rsidR="00436038" w:rsidRDefault="005C7B3A" w:rsidP="00436038">
      <w:pPr>
        <w:pStyle w:val="HS-Titel4"/>
      </w:pPr>
      <w:r>
        <w:t xml:space="preserve">JUMELAGE </w:t>
      </w:r>
    </w:p>
    <w:p w:rsidR="00436038" w:rsidRDefault="005C7B3A" w:rsidP="00436038">
      <w:pPr>
        <w:pStyle w:val="Tekst-HS0"/>
      </w:pPr>
      <w:r>
        <w:t xml:space="preserve">Delegatie van verschillende comités aanwezig op dag van het park in Middelkerke. </w:t>
      </w:r>
    </w:p>
    <w:p w:rsidR="00436038" w:rsidRDefault="005C7B3A" w:rsidP="00436038">
      <w:pPr>
        <w:pStyle w:val="Tekst-HS0"/>
      </w:pPr>
      <w:r>
        <w:t>6 vrijwilligers van hier gaan ook meehelpen op de bierfeesten in Epernay.</w:t>
      </w:r>
    </w:p>
    <w:p w:rsidR="00436038" w:rsidRPr="00436038" w:rsidRDefault="005C7B3A" w:rsidP="00436038">
      <w:pPr>
        <w:pStyle w:val="Tekst-HS0"/>
      </w:pPr>
      <w:r>
        <w:t xml:space="preserve">meer info of interesse in activiteiten of deelname:  </w:t>
      </w:r>
      <w:hyperlink r:id="rId9" w:history="1">
        <w:r w:rsidRPr="00C5721A">
          <w:rPr>
            <w:rStyle w:val="Hyperlink"/>
          </w:rPr>
          <w:t>delverm@telenet.be</w:t>
        </w:r>
      </w:hyperlink>
    </w:p>
    <w:p w:rsidR="00436038" w:rsidRDefault="005C7B3A" w:rsidP="00436038">
      <w:pPr>
        <w:pStyle w:val="HS-Titel4"/>
      </w:pPr>
      <w:r>
        <w:t xml:space="preserve">WOAS </w:t>
      </w:r>
    </w:p>
    <w:p w:rsidR="00436038" w:rsidRPr="00436038" w:rsidRDefault="005C7B3A" w:rsidP="00436038">
      <w:pPr>
        <w:pStyle w:val="Tekst-HS0"/>
      </w:pPr>
      <w:r>
        <w:t>Geen nieuws</w:t>
      </w:r>
    </w:p>
    <w:p w:rsidR="00436038" w:rsidRDefault="005C7B3A" w:rsidP="00436038">
      <w:pPr>
        <w:pStyle w:val="HS-Titel4"/>
      </w:pPr>
      <w:r>
        <w:t xml:space="preserve">CULTUURRAAD </w:t>
      </w:r>
    </w:p>
    <w:p w:rsidR="00436038" w:rsidRPr="00436038" w:rsidRDefault="005C7B3A" w:rsidP="00436038">
      <w:pPr>
        <w:pStyle w:val="Tekst-HS0"/>
      </w:pPr>
      <w:r>
        <w:t>Geen nieuws</w:t>
      </w:r>
    </w:p>
    <w:p w:rsidR="00436038" w:rsidRDefault="005C7B3A" w:rsidP="00436038">
      <w:pPr>
        <w:pStyle w:val="HS-Titel4"/>
      </w:pPr>
      <w:r>
        <w:t xml:space="preserve">CENTRUMRAAD </w:t>
      </w:r>
    </w:p>
    <w:p w:rsidR="00436038" w:rsidRPr="00436038" w:rsidRDefault="005C7B3A" w:rsidP="00436038">
      <w:pPr>
        <w:pStyle w:val="Tekst-HS0"/>
      </w:pPr>
      <w:r>
        <w:t xml:space="preserve">Komt volgende week samen </w:t>
      </w:r>
    </w:p>
    <w:p w:rsidR="00436038" w:rsidRDefault="005C7B3A" w:rsidP="00436038">
      <w:pPr>
        <w:pStyle w:val="HS-Titel4"/>
      </w:pPr>
      <w:r>
        <w:t xml:space="preserve">WOONRAAD </w:t>
      </w:r>
    </w:p>
    <w:p w:rsidR="00436038" w:rsidRPr="00436038" w:rsidRDefault="005C7B3A" w:rsidP="00436038">
      <w:pPr>
        <w:pStyle w:val="Tekst-HS0"/>
      </w:pPr>
      <w:r>
        <w:t xml:space="preserve">Niet samengekomen </w:t>
      </w:r>
    </w:p>
    <w:p w:rsidR="00436038" w:rsidRDefault="005C7B3A" w:rsidP="00436038">
      <w:pPr>
        <w:pStyle w:val="HS-Titel4"/>
      </w:pPr>
      <w:r>
        <w:t xml:space="preserve">ADVIESRAAD VOOR INCLUSIE EN TOEGANKELIJKHEID </w:t>
      </w:r>
    </w:p>
    <w:p w:rsidR="00436038" w:rsidRDefault="005C7B3A" w:rsidP="00436038">
      <w:pPr>
        <w:pStyle w:val="Tekst-HS0"/>
      </w:pPr>
      <w:r>
        <w:t xml:space="preserve">Nota gemeente in opmaak in kader van beleidsplan </w:t>
      </w:r>
    </w:p>
    <w:p w:rsidR="00436038" w:rsidRDefault="005C7B3A" w:rsidP="00436038">
      <w:pPr>
        <w:pStyle w:val="Tekst-HS0"/>
      </w:pPr>
      <w:r>
        <w:t>Iemand van de gemeente is info komen geven over de plannen met betrekking tot de Zeedijk. De seniorenraad heeft ook interesse in deze informatie.</w:t>
      </w:r>
    </w:p>
    <w:p w:rsidR="00436038" w:rsidRPr="00436038" w:rsidRDefault="009E0CF2" w:rsidP="00436038">
      <w:pPr>
        <w:pStyle w:val="Tekst-HS0"/>
      </w:pPr>
    </w:p>
    <w:p w:rsidR="00361F01" w:rsidRDefault="00361F01">
      <w:pPr>
        <w:sectPr w:rsidR="00361F01" w:rsidSect="00907345">
          <w:type w:val="continuous"/>
          <w:pgSz w:w="11906" w:h="16838"/>
          <w:pgMar w:top="1417" w:right="1417" w:bottom="1417" w:left="1417" w:header="708" w:footer="708" w:gutter="0"/>
          <w:cols w:space="708"/>
          <w:docGrid w:linePitch="360"/>
        </w:sectPr>
      </w:pPr>
    </w:p>
    <w:p w:rsidR="0006139F" w:rsidRPr="00A068C4" w:rsidRDefault="005C7B3A" w:rsidP="0006139F">
      <w:pPr>
        <w:rPr>
          <w:b/>
          <w:sz w:val="24"/>
          <w:szCs w:val="24"/>
        </w:rPr>
      </w:pPr>
      <w:r w:rsidRPr="00A068C4">
        <w:rPr>
          <w:b/>
          <w:sz w:val="24"/>
          <w:szCs w:val="24"/>
        </w:rPr>
        <w:t>6. Secretariaat en administratie</w:t>
      </w:r>
    </w:p>
    <w:p w:rsidR="00361F01" w:rsidRDefault="00361F01">
      <w:pPr>
        <w:sectPr w:rsidR="00361F01">
          <w:type w:val="continuous"/>
          <w:pgSz w:w="11906" w:h="16838"/>
          <w:pgMar w:top="1417" w:right="1417" w:bottom="1417" w:left="1417" w:header="708" w:footer="708" w:gutter="0"/>
          <w:cols w:space="708"/>
          <w:docGrid w:linePitch="360"/>
        </w:sectPr>
      </w:pPr>
    </w:p>
    <w:p w:rsidR="00530F4E" w:rsidRDefault="005C7B3A" w:rsidP="00530F4E">
      <w:pPr>
        <w:pStyle w:val="HS-Titel4"/>
      </w:pPr>
      <w:r>
        <w:t xml:space="preserve">STARTDAG SPORT </w:t>
      </w:r>
    </w:p>
    <w:p w:rsidR="00530F4E" w:rsidRDefault="005C7B3A" w:rsidP="00530F4E">
      <w:pPr>
        <w:pStyle w:val="HS-Tekst"/>
      </w:pPr>
      <w:r>
        <w:t>Op 18/9/2017 van 14u -17u</w:t>
      </w:r>
    </w:p>
    <w:p w:rsidR="00530F4E" w:rsidRDefault="005C7B3A" w:rsidP="00530F4E">
      <w:pPr>
        <w:pStyle w:val="HS-Tekst"/>
      </w:pPr>
      <w:r>
        <w:t>Samenwerking tussen sportdienst en Lokaal dienstencentrum voor iedereen die wil sporten.</w:t>
      </w:r>
    </w:p>
    <w:p w:rsidR="00530F4E" w:rsidRDefault="005C7B3A" w:rsidP="00530F4E">
      <w:pPr>
        <w:pStyle w:val="HS-Tekst"/>
      </w:pPr>
      <w:r>
        <w:t>Inschrijven kan op de sportdienst en in het Lokaal dienstencentrum tot de dag zelf. Max.100 personen.</w:t>
      </w:r>
    </w:p>
    <w:p w:rsidR="00530F4E" w:rsidRDefault="005C7B3A" w:rsidP="00530F4E">
      <w:pPr>
        <w:pStyle w:val="HS-Tekst"/>
      </w:pPr>
      <w:r>
        <w:t xml:space="preserve">Programma: </w:t>
      </w:r>
    </w:p>
    <w:p w:rsidR="00530F4E" w:rsidRDefault="005C7B3A" w:rsidP="00530F4E">
      <w:pPr>
        <w:pStyle w:val="HS-Tekst"/>
      </w:pPr>
      <w:r>
        <w:t>Deuren open: 13.30u ( iedere deelnemer krijgt bij aanmelden een lotje)</w:t>
      </w:r>
    </w:p>
    <w:p w:rsidR="00530F4E" w:rsidRDefault="005C7B3A" w:rsidP="00530F4E">
      <w:pPr>
        <w:pStyle w:val="HS-Tekst"/>
      </w:pPr>
      <w:r>
        <w:t xml:space="preserve">14u : WS KIKO </w:t>
      </w:r>
    </w:p>
    <w:p w:rsidR="00530F4E" w:rsidRDefault="005C7B3A" w:rsidP="00530F4E">
      <w:pPr>
        <w:pStyle w:val="HS-Tekst"/>
      </w:pPr>
      <w:r>
        <w:t xml:space="preserve">14u40 : WS BODYFIT </w:t>
      </w:r>
    </w:p>
    <w:p w:rsidR="00530F4E" w:rsidRDefault="005C7B3A" w:rsidP="00530F4E">
      <w:pPr>
        <w:pStyle w:val="HS-Tekst"/>
      </w:pPr>
      <w:r>
        <w:t>15u30: QUIZ ( gezonde voeding, beweging en gezondheid)</w:t>
      </w:r>
    </w:p>
    <w:p w:rsidR="00530F4E" w:rsidRDefault="005C7B3A" w:rsidP="00530F4E">
      <w:pPr>
        <w:pStyle w:val="HS-Tekst"/>
      </w:pPr>
      <w:r>
        <w:t>16u : Koffie met pannenkoek</w:t>
      </w:r>
    </w:p>
    <w:p w:rsidR="00530F4E" w:rsidRDefault="005C7B3A" w:rsidP="00530F4E">
      <w:pPr>
        <w:pStyle w:val="HS-Tekst"/>
      </w:pPr>
      <w:r>
        <w:t xml:space="preserve">16u15 : Prijsuitreiking en tombola </w:t>
      </w:r>
    </w:p>
    <w:p w:rsidR="00530F4E" w:rsidRDefault="005C7B3A" w:rsidP="00530F4E">
      <w:pPr>
        <w:pStyle w:val="HS-Tekst"/>
      </w:pPr>
      <w:r>
        <w:t>Flyers volgen nog.</w:t>
      </w:r>
    </w:p>
    <w:p w:rsidR="00530F4E" w:rsidRDefault="005C7B3A" w:rsidP="00530F4E">
      <w:pPr>
        <w:pStyle w:val="HS-Titel4"/>
      </w:pPr>
      <w:r>
        <w:t xml:space="preserve">FARM DAY @ DE RIL </w:t>
      </w:r>
      <w:r>
        <w:tab/>
      </w:r>
    </w:p>
    <w:p w:rsidR="00530F4E" w:rsidRDefault="005C7B3A" w:rsidP="00530F4E">
      <w:pPr>
        <w:pStyle w:val="HS-Tekst"/>
      </w:pPr>
      <w:r>
        <w:t xml:space="preserve">Zaterdag 24 juni van 14-17u </w:t>
      </w:r>
    </w:p>
    <w:p w:rsidR="00530F4E" w:rsidRDefault="005C7B3A" w:rsidP="00530F4E">
      <w:pPr>
        <w:pStyle w:val="HS-Tekst"/>
      </w:pPr>
      <w:r>
        <w:t>Boerderijdieren, volkspelen, springkasteel, grime, foto-shoot bewoners met de dieren, bar aan democratiesche prijzen, gratis toegang, iedereen welkom!</w:t>
      </w:r>
    </w:p>
    <w:p w:rsidR="00530F4E" w:rsidRDefault="005C7B3A" w:rsidP="00530F4E">
      <w:pPr>
        <w:pStyle w:val="HS-Titel4"/>
      </w:pPr>
      <w:r>
        <w:t xml:space="preserve">LEZING MET GERIATER </w:t>
      </w:r>
    </w:p>
    <w:p w:rsidR="00530F4E" w:rsidRDefault="005C7B3A" w:rsidP="00530F4E">
      <w:pPr>
        <w:pStyle w:val="HS-Tekst"/>
      </w:pPr>
      <w:r>
        <w:t>De lezing ( samenwerking seniorenraad en LDC) is vastgelegd op 5/10/2017 om 18.30u, meer nieuws volgt.</w:t>
      </w:r>
    </w:p>
    <w:p w:rsidR="00530F4E" w:rsidRDefault="005C7B3A" w:rsidP="00530F4E">
      <w:pPr>
        <w:pStyle w:val="HS-Titel4"/>
      </w:pPr>
      <w:r>
        <w:t xml:space="preserve">ZITDAG LEIF in LDC </w:t>
      </w:r>
    </w:p>
    <w:p w:rsidR="00530F4E" w:rsidRDefault="005C7B3A" w:rsidP="00530F4E">
      <w:pPr>
        <w:pStyle w:val="HS-Tekst"/>
      </w:pPr>
      <w:r>
        <w:t>Zoals reeds gezegd op de seniorenraad is er nu maandelijks ( 4</w:t>
      </w:r>
      <w:r>
        <w:rPr>
          <w:vertAlign w:val="superscript"/>
        </w:rPr>
        <w:t>de</w:t>
      </w:r>
      <w:r>
        <w:t xml:space="preserve"> donderdag van de maand) van 14u-16u zitdag in het Lokaal dienstencentrum Middelkerke.</w:t>
      </w:r>
    </w:p>
    <w:p w:rsidR="00530F4E" w:rsidRDefault="005C7B3A" w:rsidP="00530F4E">
      <w:pPr>
        <w:pStyle w:val="HS-Tekst"/>
      </w:pPr>
      <w:r>
        <w:t>De contactpersoon van LEIF wil graag een persoonlijke toelichting komen geven op de seniorenraad.</w:t>
      </w:r>
    </w:p>
    <w:p w:rsidR="00530F4E" w:rsidRDefault="005C7B3A" w:rsidP="00530F4E">
      <w:pPr>
        <w:pStyle w:val="HS-Tekst"/>
      </w:pPr>
      <w:r>
        <w:t>Deze persoon zal worden uitgenodigd.</w:t>
      </w:r>
    </w:p>
    <w:p w:rsidR="00530F4E" w:rsidRDefault="005C7B3A" w:rsidP="00530F4E">
      <w:pPr>
        <w:pStyle w:val="HS-Titel4"/>
      </w:pPr>
      <w:r>
        <w:t>INSPIRATIEMOMENT: RUIMTE VOOR HET WONEN VAN OUDEREN AAN DE KUST, TUSSEN WENSDROOM EN REALITEIT 20/06/2017</w:t>
      </w:r>
    </w:p>
    <w:p w:rsidR="00530F4E" w:rsidRDefault="005C7B3A" w:rsidP="00530F4E">
      <w:pPr>
        <w:pStyle w:val="HS-Tekst"/>
      </w:pPr>
      <w:r>
        <w:t xml:space="preserve">Dinsdag 20 juni 2017 vanaf 9.15u </w:t>
      </w:r>
    </w:p>
    <w:p w:rsidR="00530F4E" w:rsidRDefault="005C7B3A" w:rsidP="00530F4E">
      <w:pPr>
        <w:pStyle w:val="HS-Tekst"/>
      </w:pPr>
      <w:r>
        <w:t>Streekhuis KUST, Wandelaarskaai 7 ( ingang 61) in Oostende.</w:t>
      </w:r>
    </w:p>
    <w:p w:rsidR="00530F4E" w:rsidRDefault="005C7B3A" w:rsidP="00530F4E">
      <w:pPr>
        <w:pStyle w:val="HS-Titel4"/>
      </w:pPr>
      <w:r>
        <w:t xml:space="preserve">NIEUWSBRIEF VLAAMSE OUDERENRAAD </w:t>
      </w:r>
    </w:p>
    <w:p w:rsidR="00530F4E" w:rsidRDefault="005C7B3A" w:rsidP="00530F4E">
      <w:pPr>
        <w:pStyle w:val="HS-Tekst"/>
      </w:pPr>
      <w:r>
        <w:sym w:font="Wingdings" w:char="00E0"/>
      </w:r>
      <w:r>
        <w:t xml:space="preserve"> BASISBEREIKBAARHEID </w:t>
      </w:r>
    </w:p>
    <w:p w:rsidR="00530F4E" w:rsidRDefault="005C7B3A" w:rsidP="00530F4E">
      <w:pPr>
        <w:pStyle w:val="HS-Tekst"/>
      </w:pPr>
      <w:r>
        <w:t>Vlaamse overheid informeert over basisbereikbaarheid: De Vlaamse regering streeft naar een meer vraaggestuurd openbaar vervoeraanbod. In functie hiervan zal het decreet basismobiliteit worden herzien en evolueren naar basisbereikbaarheid. Basisbereikbaarheid brengt vier vervoerlagen samen: treinnet, kernnet, aanvullend net en vervoer op maat. Steden en gemeenten beslissen in de toekomst mee over hoe basisbereikbaarheid er in hun regio zal uitzien.</w:t>
      </w:r>
    </w:p>
    <w:p w:rsidR="00530F4E" w:rsidRDefault="005C7B3A" w:rsidP="00530F4E">
      <w:pPr>
        <w:pStyle w:val="HS-Tekst"/>
      </w:pPr>
      <w:r>
        <w:t xml:space="preserve">Meer info: </w:t>
      </w:r>
      <w:hyperlink r:id="rId10" w:history="1">
        <w:r>
          <w:rPr>
            <w:rStyle w:val="Hyperlink"/>
          </w:rPr>
          <w:t>http://vlaamse-ouderenraad.be/beleid/artikel.php?pub_id=4824</w:t>
        </w:r>
      </w:hyperlink>
    </w:p>
    <w:p w:rsidR="00530F4E" w:rsidRDefault="005C7B3A" w:rsidP="00530F4E">
      <w:pPr>
        <w:pStyle w:val="HS-Tekst"/>
      </w:pPr>
      <w:r>
        <w:t>Als variapunt is al 2 maal de vraag gesteld of in Middelkerke CAMBIO autodelen zou kunnen, verantwoordelijkheid ligt bij de gemeente. Na de seniorenraad van april is de vraag gesteld aan de mobiliteitsambtenaar.</w:t>
      </w:r>
    </w:p>
    <w:p w:rsidR="00530F4E" w:rsidRDefault="005C7B3A" w:rsidP="00530F4E">
      <w:pPr>
        <w:pStyle w:val="HS-Tekst"/>
      </w:pPr>
      <w:r>
        <w:sym w:font="Wingdings" w:char="00E0"/>
      </w:r>
      <w:r>
        <w:t xml:space="preserve"> BEVOLKINGSONDERZOEK DIKKE DARM KANKER BREIDT UIT NAAR 55-JARIGEN </w:t>
      </w:r>
    </w:p>
    <w:p w:rsidR="00530F4E" w:rsidRDefault="005C7B3A" w:rsidP="00530F4E">
      <w:pPr>
        <w:pStyle w:val="HS-Tekst"/>
      </w:pPr>
      <w:r>
        <w:t>Op voorstel van Jo Vandeurzen, Vlaams minster van Welzijn, Volksgezondheid en Gezin zal de doelgroep van het Vlaamse Bevolkingsonderzoek Dikkedarmkanker nog dit jaar uitgebreid worden met alvast één geboortejaar.</w:t>
      </w:r>
    </w:p>
    <w:p w:rsidR="00530F4E" w:rsidRDefault="009E0CF2" w:rsidP="00530F4E">
      <w:pPr>
        <w:pStyle w:val="HS-Tekst"/>
      </w:pPr>
    </w:p>
    <w:p w:rsidR="00530F4E" w:rsidRDefault="009E0CF2" w:rsidP="00530F4E">
      <w:pPr>
        <w:pStyle w:val="HS-Tekst"/>
        <w:rPr>
          <w:rFonts w:cs="Arial"/>
        </w:rPr>
      </w:pPr>
    </w:p>
    <w:p w:rsidR="00530F4E" w:rsidRDefault="005C7B3A" w:rsidP="00530F4E">
      <w:pPr>
        <w:pStyle w:val="HS-Titel4"/>
      </w:pPr>
      <w:r>
        <w:t xml:space="preserve">VLAAMSE OUDERENRAAD LOKAAL UIT DE STARTBLOKKEN </w:t>
      </w:r>
    </w:p>
    <w:p w:rsidR="00530F4E" w:rsidRDefault="005C7B3A" w:rsidP="00530F4E">
      <w:pPr>
        <w:pStyle w:val="HS-Tekst"/>
        <w:rPr>
          <w:rFonts w:cs="Arial"/>
        </w:rPr>
      </w:pPr>
      <w:r>
        <w:rPr>
          <w:rFonts w:cs="Arial"/>
        </w:rPr>
        <w:t>De Vlaamse Ouderenraad ontving via een bevraging bij onder andere lokale ouderenraden signalen dat er meer nood was aan ondersteuning en uitwisseling. In 2015 kreeg de Vlaamse Ouderenraad de kans zich kandidaat te stellen als partnerorganisatie van de Vlaamse Regering ter ondersteuning van het lokaal ouderenbeleid. Deze kandidatuurstelling werd goedgekeurd en de Vlaamse Ouderenraad werd erkend om een bijkomende werking uit te bouwen. Activiteiten in het kader van de partnerorganisatie zullen vanaf heden gelanceerd worden onder de noemer Vlaamse Ouderenraad ∙ Lokaal. Hier stellen we deze werking aan jou voor.</w:t>
      </w:r>
    </w:p>
    <w:p w:rsidR="00530F4E" w:rsidRDefault="005C7B3A" w:rsidP="00530F4E">
      <w:pPr>
        <w:pStyle w:val="HS-Tekst"/>
        <w:rPr>
          <w:rFonts w:cs="Arial"/>
        </w:rPr>
      </w:pPr>
      <w:r>
        <w:rPr>
          <w:rStyle w:val="A1"/>
          <w:rFonts w:cs="Arial"/>
        </w:rPr>
        <w:t xml:space="preserve">Vlaamse Ouderenraad ∙ Lokaal </w:t>
      </w:r>
    </w:p>
    <w:p w:rsidR="00530F4E" w:rsidRDefault="005C7B3A" w:rsidP="00530F4E">
      <w:pPr>
        <w:pStyle w:val="HS-Tekst"/>
        <w:rPr>
          <w:rFonts w:cs="Arial"/>
        </w:rPr>
      </w:pPr>
      <w:r>
        <w:rPr>
          <w:rStyle w:val="A1"/>
          <w:rFonts w:cs="Arial"/>
        </w:rPr>
        <w:t xml:space="preserve">in 't kort </w:t>
      </w:r>
    </w:p>
    <w:p w:rsidR="00530F4E" w:rsidRDefault="005C7B3A" w:rsidP="00530F4E">
      <w:pPr>
        <w:pStyle w:val="HS-Tekst"/>
        <w:rPr>
          <w:rFonts w:cs="Arial"/>
        </w:rPr>
      </w:pPr>
      <w:r>
        <w:rPr>
          <w:rFonts w:cs="Arial"/>
        </w:rPr>
        <w:t xml:space="preserve">Met Vlaamse Ouderenraad ∙ Lokaal bouwt de Vlaamse Ouderenraad aan een sterker lokaal ouderenbeleid, waar ouderen een duidelijke stem krijgen. Vlaamse Ouderenraad ∙ Lokaal heeft als doel de beleidsparticipatie van ouderen aan het lokaal ouderenbeleid te stimuleren en te ondersteunen. </w:t>
      </w:r>
    </w:p>
    <w:p w:rsidR="00530F4E" w:rsidRDefault="005C7B3A" w:rsidP="00530F4E">
      <w:pPr>
        <w:pStyle w:val="HS-Tekst"/>
        <w:rPr>
          <w:rFonts w:cs="Arial"/>
        </w:rPr>
      </w:pPr>
      <w:r>
        <w:rPr>
          <w:rStyle w:val="A1"/>
          <w:rFonts w:cs="Arial"/>
        </w:rPr>
        <w:t>Wat doen we?</w:t>
      </w:r>
    </w:p>
    <w:p w:rsidR="00530F4E" w:rsidRDefault="005C7B3A" w:rsidP="00530F4E">
      <w:pPr>
        <w:pStyle w:val="HS-Tekst"/>
        <w:rPr>
          <w:rFonts w:cs="Arial"/>
        </w:rPr>
      </w:pPr>
      <w:r>
        <w:rPr>
          <w:rFonts w:cs="Arial"/>
        </w:rPr>
        <w:t xml:space="preserve">Beleidsparticipatie is een onderdeel van actief ouder worden. Inspraak van ouderen is een essentiële voorwaarde om tot een goed en gedragen beleid te komen. Met de initiatieven van Vlaamse Ouderenraad ∙ Lokaal richten we ons in hoofdzaak tot lokale ouderenraden. Om hun impact te versterken, vertrekken we vanuit de ervaring en de competenties die ze hebben. Vlaamse Ouderenraad ∙ Lokaal biedt vormingen, informatie, studiedagen en werkinstrumenten aan waarmee ouderen lokaal aan de slag kunnen gaan. </w:t>
      </w:r>
    </w:p>
    <w:p w:rsidR="00530F4E" w:rsidRDefault="005C7B3A" w:rsidP="00530F4E">
      <w:pPr>
        <w:pStyle w:val="HS-Tekst"/>
        <w:rPr>
          <w:rFonts w:cs="Arial"/>
        </w:rPr>
      </w:pPr>
      <w:r>
        <w:rPr>
          <w:rStyle w:val="A1"/>
          <w:rFonts w:cs="Arial"/>
        </w:rPr>
        <w:t>Wie doet dat?</w:t>
      </w:r>
    </w:p>
    <w:p w:rsidR="00530F4E" w:rsidRDefault="005C7B3A" w:rsidP="00530F4E">
      <w:pPr>
        <w:pStyle w:val="HS-Tekst"/>
        <w:rPr>
          <w:rFonts w:cs="Arial"/>
        </w:rPr>
      </w:pPr>
      <w:r>
        <w:rPr>
          <w:rFonts w:cs="Arial"/>
        </w:rPr>
        <w:t>De Vlaamse Ouderenraad is het advies- en inspraakorgaan van ouderen bij de Vlaamse Regering. Sinds 2015 kreeg de Vlaamse Ouderenraad een bijkomende erkenning als partnerorganisatie ter ondersteuning van het lokaal ouderenbeleid. De initiatieven die we daartoe opzetten, krijgen de noemer Vlaamse Ouderenraad ∙ Lokaal.</w:t>
      </w:r>
    </w:p>
    <w:p w:rsidR="00530F4E" w:rsidRDefault="005C7B3A" w:rsidP="00530F4E">
      <w:pPr>
        <w:pStyle w:val="HS-Tekst"/>
        <w:rPr>
          <w:rFonts w:cs="Arial"/>
        </w:rPr>
      </w:pPr>
      <w:r>
        <w:rPr>
          <w:rStyle w:val="A1"/>
          <w:rFonts w:cs="Arial"/>
        </w:rPr>
        <w:t>Hoe doen we dat?</w:t>
      </w:r>
    </w:p>
    <w:p w:rsidR="00530F4E" w:rsidRDefault="005C7B3A" w:rsidP="00530F4E">
      <w:pPr>
        <w:pStyle w:val="HS-Tekst"/>
        <w:rPr>
          <w:rFonts w:cs="Arial"/>
        </w:rPr>
      </w:pPr>
      <w:r>
        <w:rPr>
          <w:rFonts w:cs="Arial"/>
        </w:rPr>
        <w:t xml:space="preserve">Vlaamse Ouderenraad ∙ Lokaal ontwikkelt een aantal werkinstrumenten om de inspraak van ouderen in het beleid te versterken. </w:t>
      </w:r>
    </w:p>
    <w:p w:rsidR="00530F4E" w:rsidRDefault="005C7B3A" w:rsidP="00530F4E">
      <w:pPr>
        <w:pStyle w:val="HS-Tekst"/>
        <w:rPr>
          <w:rFonts w:cs="Arial"/>
        </w:rPr>
      </w:pPr>
      <w:r>
        <w:rPr>
          <w:rFonts w:cs="Arial"/>
        </w:rPr>
        <w:t>We lanceren een vormingsprogramma. Via hettrain-de-trainerprincipe geven vrijwilligers vorming aan ouderen die actief zijn in lokale ouderenraden, via de regionale overlegplatformen en verenigingen. De vrijwillige vormingsbegeleiders worden door Vlaamse Ouderenraad ∙ Lokaal opgeleid en verder begeleid door middel van terugkomdagen.</w:t>
      </w:r>
    </w:p>
    <w:p w:rsidR="00530F4E" w:rsidRDefault="005C7B3A" w:rsidP="00530F4E">
      <w:pPr>
        <w:pStyle w:val="HS-Tekst"/>
        <w:rPr>
          <w:rFonts w:cs="Arial"/>
        </w:rPr>
      </w:pPr>
      <w:r>
        <w:rPr>
          <w:rFonts w:cs="Arial"/>
        </w:rPr>
        <w:t xml:space="preserve">We bieden informatie aan. Via een basisbrochure en een digitaal platform wordt informatie verspreid voor ouderen die betrokken zijn bij het lokaal ouderenbeleid. Op regelmatige basis bieden we ook studiedagen aan rond relevante thema’s voor het lokale ouderenbeleid. </w:t>
      </w:r>
    </w:p>
    <w:p w:rsidR="00530F4E" w:rsidRDefault="005C7B3A" w:rsidP="00530F4E">
      <w:pPr>
        <w:pStyle w:val="HS-Tekst"/>
        <w:rPr>
          <w:rFonts w:cs="Arial"/>
        </w:rPr>
      </w:pPr>
      <w:r>
        <w:rPr>
          <w:rFonts w:cs="Arial"/>
        </w:rPr>
        <w:t>We houden de vinger aan de pols. Om het aanbod zoveel mogelijk te laten aansluiten bij de noden en wensen van de lokale ouderenraden verspreiden we jaarlijks een barometer die de werking van de lokale ouderenraden in kaart brengt.</w:t>
      </w:r>
    </w:p>
    <w:p w:rsidR="00530F4E" w:rsidRDefault="005C7B3A" w:rsidP="00530F4E">
      <w:pPr>
        <w:pStyle w:val="HS-Tekst"/>
        <w:rPr>
          <w:rFonts w:cs="Arial"/>
        </w:rPr>
      </w:pPr>
      <w:r>
        <w:rPr>
          <w:rStyle w:val="A1"/>
          <w:rFonts w:cs="Arial"/>
        </w:rPr>
        <w:t>Blijf op de hoogte</w:t>
      </w:r>
    </w:p>
    <w:p w:rsidR="00530F4E" w:rsidRDefault="005C7B3A" w:rsidP="00530F4E">
      <w:pPr>
        <w:pStyle w:val="HS-Tekst"/>
        <w:rPr>
          <w:rFonts w:cs="Arial"/>
        </w:rPr>
      </w:pPr>
      <w:r>
        <w:rPr>
          <w:rFonts w:cs="Arial"/>
        </w:rPr>
        <w:t>Bezoek de website van Vlaamse Ouderenraad ∙ Lokaal: www.vlaamse-ouderenraad.be/lokaal</w:t>
      </w:r>
    </w:p>
    <w:p w:rsidR="00530F4E" w:rsidRDefault="005C7B3A" w:rsidP="00530F4E">
      <w:pPr>
        <w:pStyle w:val="HS-Tekst"/>
        <w:rPr>
          <w:rFonts w:cs="Arial"/>
        </w:rPr>
      </w:pPr>
      <w:r>
        <w:rPr>
          <w:rStyle w:val="A1"/>
          <w:rFonts w:cs="Arial"/>
        </w:rPr>
        <w:t>Meer informatie</w:t>
      </w:r>
    </w:p>
    <w:p w:rsidR="00530F4E" w:rsidRDefault="005C7B3A" w:rsidP="00530F4E">
      <w:pPr>
        <w:pStyle w:val="HS-Tekst"/>
        <w:rPr>
          <w:rFonts w:cs="Arial"/>
        </w:rPr>
      </w:pPr>
      <w:r>
        <w:rPr>
          <w:rFonts w:cs="Arial"/>
        </w:rPr>
        <w:t>02 209 34 58</w:t>
      </w:r>
    </w:p>
    <w:p w:rsidR="00530F4E" w:rsidRDefault="005C7B3A" w:rsidP="00530F4E">
      <w:pPr>
        <w:pStyle w:val="HS-Tekst"/>
        <w:rPr>
          <w:rFonts w:cs="Arial"/>
        </w:rPr>
      </w:pPr>
      <w:r>
        <w:rPr>
          <w:rFonts w:cs="Arial"/>
        </w:rPr>
        <w:t xml:space="preserve">nadia.denayer@vlaamse-ouderenraad.be </w:t>
      </w:r>
    </w:p>
    <w:p w:rsidR="00577AA9" w:rsidRPr="00203F73" w:rsidRDefault="009E0CF2" w:rsidP="00175261">
      <w:pPr>
        <w:pStyle w:val="HS-Tekst"/>
      </w:pPr>
    </w:p>
    <w:p w:rsidR="00361F01" w:rsidRDefault="00361F01">
      <w:pPr>
        <w:sectPr w:rsidR="00361F01" w:rsidSect="009D75BC">
          <w:type w:val="continuous"/>
          <w:pgSz w:w="11906" w:h="16838"/>
          <w:pgMar w:top="1417" w:right="1417" w:bottom="1417" w:left="1417" w:header="708" w:footer="708" w:gutter="0"/>
          <w:cols w:space="708"/>
          <w:docGrid w:linePitch="360"/>
        </w:sectPr>
      </w:pPr>
    </w:p>
    <w:p w:rsidR="0006139F" w:rsidRPr="00A068C4" w:rsidRDefault="005C7B3A" w:rsidP="0006139F">
      <w:pPr>
        <w:rPr>
          <w:b/>
          <w:sz w:val="24"/>
          <w:szCs w:val="24"/>
        </w:rPr>
      </w:pPr>
      <w:r w:rsidRPr="00A068C4">
        <w:rPr>
          <w:b/>
          <w:sz w:val="24"/>
          <w:szCs w:val="24"/>
        </w:rPr>
        <w:t>7. Varia</w:t>
      </w:r>
    </w:p>
    <w:p w:rsidR="00361F01" w:rsidRDefault="00361F01">
      <w:pPr>
        <w:sectPr w:rsidR="00361F01">
          <w:type w:val="continuous"/>
          <w:pgSz w:w="11906" w:h="16838"/>
          <w:pgMar w:top="1417" w:right="1417" w:bottom="1417" w:left="1417" w:header="708" w:footer="708" w:gutter="0"/>
          <w:cols w:space="708"/>
          <w:docGrid w:linePitch="360"/>
        </w:sectPr>
      </w:pPr>
    </w:p>
    <w:p w:rsidR="00577AA9" w:rsidRPr="00203F73" w:rsidRDefault="005C7B3A" w:rsidP="00175261">
      <w:pPr>
        <w:pStyle w:val="HS-Tekst"/>
      </w:pPr>
      <w:r>
        <w:t>Er zijn geen variapunten.</w:t>
      </w:r>
    </w:p>
    <w:p w:rsidR="00361F01" w:rsidRDefault="00361F01">
      <w:pPr>
        <w:sectPr w:rsidR="00361F01" w:rsidSect="00FA0410">
          <w:type w:val="continuous"/>
          <w:pgSz w:w="11906" w:h="16838"/>
          <w:pgMar w:top="1417" w:right="1417" w:bottom="1417" w:left="1417" w:header="708" w:footer="708" w:gutter="0"/>
          <w:cols w:space="708"/>
          <w:docGrid w:linePitch="360"/>
        </w:sectPr>
      </w:pPr>
    </w:p>
    <w:p w:rsidR="0006139F" w:rsidRPr="00A068C4" w:rsidRDefault="005C7B3A" w:rsidP="0006139F">
      <w:pPr>
        <w:rPr>
          <w:b/>
          <w:sz w:val="24"/>
          <w:szCs w:val="24"/>
        </w:rPr>
      </w:pPr>
      <w:r w:rsidRPr="00A068C4">
        <w:rPr>
          <w:b/>
          <w:sz w:val="24"/>
          <w:szCs w:val="24"/>
        </w:rPr>
        <w:t>8. Volgende raad</w:t>
      </w:r>
    </w:p>
    <w:p w:rsidR="00361F01" w:rsidRDefault="00361F01">
      <w:pPr>
        <w:sectPr w:rsidR="00361F01">
          <w:type w:val="continuous"/>
          <w:pgSz w:w="11906" w:h="16838"/>
          <w:pgMar w:top="1417" w:right="1417" w:bottom="1417" w:left="1417" w:header="708" w:footer="708" w:gutter="0"/>
          <w:cols w:space="708"/>
          <w:docGrid w:linePitch="360"/>
        </w:sectPr>
      </w:pPr>
    </w:p>
    <w:p w:rsidR="00577AA9" w:rsidRDefault="005C7B3A" w:rsidP="00175261">
      <w:pPr>
        <w:pStyle w:val="HS-Tekst"/>
      </w:pPr>
      <w:r>
        <w:t>De volgende seniorenraad gaat door op woensdag 2 augustus 2017 in de polyvalente zaal van het welzijnshuis om 9.15u stipt.</w:t>
      </w:r>
    </w:p>
    <w:p w:rsidR="00046954" w:rsidRDefault="009E0CF2" w:rsidP="00175261">
      <w:pPr>
        <w:pStyle w:val="HS-Tekst"/>
      </w:pPr>
    </w:p>
    <w:p w:rsidR="00046954" w:rsidRPr="00203F73" w:rsidRDefault="009E0CF2" w:rsidP="00175261">
      <w:pPr>
        <w:pStyle w:val="HS-Tekst"/>
      </w:pPr>
    </w:p>
    <w:p w:rsidR="00361F01" w:rsidRDefault="00361F01">
      <w:pPr>
        <w:sectPr w:rsidR="00361F01" w:rsidSect="006D4F61">
          <w:type w:val="continuous"/>
          <w:pgSz w:w="11906" w:h="16838"/>
          <w:pgMar w:top="1417" w:right="1417" w:bottom="1417" w:left="1417" w:header="708" w:footer="708" w:gutter="0"/>
          <w:cols w:space="708"/>
          <w:docGrid w:linePitch="360"/>
        </w:sectPr>
      </w:pPr>
    </w:p>
    <w:p w:rsidR="00C55E5B" w:rsidRPr="00A029B1" w:rsidRDefault="00C55E5B" w:rsidP="00A029B1">
      <w:pPr>
        <w:pStyle w:val="HS-Tekst"/>
      </w:pPr>
    </w:p>
    <w:p w:rsidR="00453B78" w:rsidRPr="00A029B1" w:rsidRDefault="00453B78" w:rsidP="00A029B1">
      <w:pPr>
        <w:pStyle w:val="HS-Tekst"/>
      </w:pPr>
      <w:r w:rsidRPr="00A029B1">
        <w:t>De voorzitter sluit de vergadering om 11:15 uur.</w:t>
      </w:r>
    </w:p>
    <w:p w:rsidR="00453B78" w:rsidRPr="00860171" w:rsidRDefault="00453B78" w:rsidP="00453B78">
      <w:pPr>
        <w:pStyle w:val="HS-Tekst"/>
        <w:rPr>
          <w:sz w:val="24"/>
          <w:szCs w:val="24"/>
          <w:lang w:eastAsia="nl-NL"/>
        </w:rPr>
      </w:pPr>
    </w:p>
    <w:p w:rsidR="004F1406" w:rsidRPr="00860171" w:rsidRDefault="004F1406" w:rsidP="009350FD">
      <w:pPr>
        <w:pStyle w:val="HS-Tekst"/>
        <w:rPr>
          <w:lang w:eastAsia="nl-NL"/>
        </w:rPr>
      </w:pPr>
      <w:r w:rsidRPr="00860171">
        <w:rPr>
          <w:lang w:eastAsia="nl-NL"/>
        </w:rPr>
        <w:t>Voor verslag,</w:t>
      </w:r>
    </w:p>
    <w:p w:rsidR="00465382" w:rsidRDefault="00465382" w:rsidP="009350FD">
      <w:pPr>
        <w:pStyle w:val="HS-Tekst"/>
        <w:rPr>
          <w:rFonts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723"/>
      </w:tblGrid>
      <w:tr w:rsidR="003F0EC5" w:rsidTr="003F0EC5">
        <w:trPr>
          <w:trHeight w:val="1558"/>
        </w:trPr>
        <w:tc>
          <w:tcPr>
            <w:tcW w:w="6487" w:type="dxa"/>
          </w:tcPr>
          <w:p w:rsidR="003F0EC5" w:rsidRDefault="003F0EC5" w:rsidP="009350FD">
            <w:pPr>
              <w:pStyle w:val="HS-Tekst"/>
              <w:rPr>
                <w:rFonts w:ascii="Times New Roman" w:hAnsi="Times New Roman" w:cs="Times New Roman"/>
                <w:lang w:val="nl-NL"/>
              </w:rPr>
            </w:pPr>
            <w:r w:rsidRPr="00860171">
              <w:rPr>
                <w:rFonts w:cs="Arial"/>
              </w:rPr>
              <w:t>de secretaris</w:t>
            </w:r>
            <w:r>
              <w:rPr>
                <w:rFonts w:cs="Arial"/>
              </w:rPr>
              <w:t>,</w:t>
            </w:r>
          </w:p>
        </w:tc>
        <w:tc>
          <w:tcPr>
            <w:tcW w:w="2723" w:type="dxa"/>
          </w:tcPr>
          <w:p w:rsidR="003F0EC5" w:rsidRDefault="003F0EC5" w:rsidP="009350FD">
            <w:pPr>
              <w:pStyle w:val="HS-Tekst"/>
              <w:rPr>
                <w:rFonts w:ascii="Times New Roman" w:hAnsi="Times New Roman" w:cs="Times New Roman"/>
                <w:lang w:val="nl-NL"/>
              </w:rPr>
            </w:pPr>
            <w:r w:rsidRPr="00860171">
              <w:rPr>
                <w:rFonts w:cs="Arial"/>
              </w:rPr>
              <w:t>de voorzitter,</w:t>
            </w:r>
          </w:p>
        </w:tc>
      </w:tr>
      <w:tr w:rsidR="003F0EC5" w:rsidTr="003F0EC5">
        <w:tc>
          <w:tcPr>
            <w:tcW w:w="6487" w:type="dxa"/>
          </w:tcPr>
          <w:p w:rsidR="003F0EC5" w:rsidRDefault="003F0EC5" w:rsidP="009350FD">
            <w:pPr>
              <w:pStyle w:val="HS-Tekst"/>
              <w:rPr>
                <w:rFonts w:ascii="Times New Roman" w:hAnsi="Times New Roman" w:cs="Times New Roman"/>
                <w:lang w:val="nl-NL"/>
              </w:rPr>
            </w:pPr>
            <w:r w:rsidRPr="00860171">
              <w:rPr>
                <w:rFonts w:cs="Arial"/>
              </w:rPr>
              <w:t>Evelien Vanhaerents</w:t>
            </w:r>
          </w:p>
        </w:tc>
        <w:tc>
          <w:tcPr>
            <w:tcW w:w="2723" w:type="dxa"/>
          </w:tcPr>
          <w:p w:rsidR="003F0EC5" w:rsidRDefault="003F0EC5" w:rsidP="009350FD">
            <w:pPr>
              <w:pStyle w:val="HS-Tekst"/>
              <w:rPr>
                <w:rFonts w:ascii="Times New Roman" w:hAnsi="Times New Roman" w:cs="Times New Roman"/>
                <w:lang w:val="nl-NL"/>
              </w:rPr>
            </w:pPr>
            <w:r w:rsidRPr="00860171">
              <w:rPr>
                <w:rFonts w:cs="Arial"/>
              </w:rPr>
              <w:t>Alfons Deley</w:t>
            </w:r>
          </w:p>
        </w:tc>
      </w:tr>
    </w:tbl>
    <w:p w:rsidR="003F0EC5" w:rsidRPr="00860171" w:rsidRDefault="003F0EC5" w:rsidP="009350FD">
      <w:pPr>
        <w:pStyle w:val="HS-Tekst"/>
        <w:rPr>
          <w:rFonts w:ascii="Times New Roman" w:hAnsi="Times New Roman" w:cs="Times New Roman"/>
          <w:lang w:val="nl-NL"/>
        </w:rPr>
      </w:pPr>
    </w:p>
    <w:sectPr w:rsidR="003F0EC5" w:rsidRPr="00860171" w:rsidSect="004F169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581" w:rsidRDefault="00C30581" w:rsidP="00C30581">
      <w:pPr>
        <w:spacing w:after="0" w:line="240" w:lineRule="auto"/>
      </w:pPr>
      <w:r>
        <w:separator/>
      </w:r>
    </w:p>
  </w:endnote>
  <w:endnote w:type="continuationSeparator" w:id="0">
    <w:p w:rsidR="00C30581" w:rsidRDefault="00C30581" w:rsidP="00C3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2AE" w:rsidRPr="00B83811" w:rsidRDefault="006567A9" w:rsidP="00B83811">
    <w:pPr>
      <w:pStyle w:val="tekst-HS"/>
      <w:rPr>
        <w:sz w:val="18"/>
        <w:szCs w:val="18"/>
      </w:rPr>
    </w:pPr>
    <w:r>
      <w:rPr>
        <w:sz w:val="18"/>
        <w:szCs w:val="18"/>
      </w:rPr>
      <w:t>Seniorenraad</w:t>
    </w:r>
    <w:r w:rsidR="00B43670">
      <w:rPr>
        <w:sz w:val="18"/>
        <w:szCs w:val="18"/>
      </w:rPr>
      <w:t xml:space="preserve"> – tel. 059/31.</w:t>
    </w:r>
    <w:r>
      <w:rPr>
        <w:sz w:val="18"/>
        <w:szCs w:val="18"/>
      </w:rPr>
      <w:t>94</w:t>
    </w:r>
    <w:r w:rsidR="00B43670">
      <w:rPr>
        <w:sz w:val="18"/>
        <w:szCs w:val="18"/>
      </w:rPr>
      <w:t>.</w:t>
    </w:r>
    <w:r>
      <w:rPr>
        <w:sz w:val="18"/>
        <w:szCs w:val="18"/>
      </w:rPr>
      <w:t>00 of 0498/90.58.11</w:t>
    </w:r>
    <w:r w:rsidR="00B43670">
      <w:rPr>
        <w:sz w:val="18"/>
        <w:szCs w:val="18"/>
      </w:rPr>
      <w:t xml:space="preserve">– email: </w:t>
    </w:r>
    <w:r>
      <w:rPr>
        <w:sz w:val="18"/>
        <w:szCs w:val="18"/>
      </w:rPr>
      <w:t>evelien.vanhaerents</w:t>
    </w:r>
    <w:r w:rsidR="00B43670">
      <w:rPr>
        <w:sz w:val="18"/>
        <w:szCs w:val="18"/>
      </w:rPr>
      <w:t>@</w:t>
    </w:r>
    <w:r>
      <w:rPr>
        <w:sz w:val="18"/>
        <w:szCs w:val="18"/>
      </w:rPr>
      <w:t>ocmw</w:t>
    </w:r>
    <w:r w:rsidR="00B43670">
      <w:rPr>
        <w:sz w:val="18"/>
        <w:szCs w:val="18"/>
      </w:rPr>
      <w:t>middelkerke.be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2AE" w:rsidRPr="00B83811" w:rsidRDefault="006567A9" w:rsidP="00B83811">
    <w:pPr>
      <w:pStyle w:val="tekst-HS"/>
      <w:rPr>
        <w:sz w:val="18"/>
        <w:szCs w:val="18"/>
      </w:rPr>
    </w:pPr>
    <w:r>
      <w:rPr>
        <w:sz w:val="18"/>
        <w:szCs w:val="18"/>
      </w:rPr>
      <w:t>Seniorenraad</w:t>
    </w:r>
    <w:r w:rsidR="00B43670">
      <w:rPr>
        <w:sz w:val="18"/>
        <w:szCs w:val="18"/>
      </w:rPr>
      <w:t xml:space="preserve"> – tel. 059/31.</w:t>
    </w:r>
    <w:r>
      <w:rPr>
        <w:sz w:val="18"/>
        <w:szCs w:val="18"/>
      </w:rPr>
      <w:t>94</w:t>
    </w:r>
    <w:r w:rsidR="00B43670">
      <w:rPr>
        <w:sz w:val="18"/>
        <w:szCs w:val="18"/>
      </w:rPr>
      <w:t>.</w:t>
    </w:r>
    <w:r>
      <w:rPr>
        <w:sz w:val="18"/>
        <w:szCs w:val="18"/>
      </w:rPr>
      <w:t>00 of 0498/90.58.11</w:t>
    </w:r>
    <w:r w:rsidR="00B43670">
      <w:rPr>
        <w:sz w:val="18"/>
        <w:szCs w:val="18"/>
      </w:rPr>
      <w:t xml:space="preserve">– email: </w:t>
    </w:r>
    <w:r>
      <w:rPr>
        <w:sz w:val="18"/>
        <w:szCs w:val="18"/>
      </w:rPr>
      <w:t>evelien.vanhaerents</w:t>
    </w:r>
    <w:r w:rsidR="00B43670">
      <w:rPr>
        <w:sz w:val="18"/>
        <w:szCs w:val="18"/>
      </w:rPr>
      <w:t>@</w:t>
    </w:r>
    <w:r>
      <w:rPr>
        <w:sz w:val="18"/>
        <w:szCs w:val="18"/>
      </w:rPr>
      <w:t>ocmw</w:t>
    </w:r>
    <w:r w:rsidR="00B43670">
      <w:rPr>
        <w:sz w:val="18"/>
        <w:szCs w:val="18"/>
      </w:rPr>
      <w:t>middelkerke.be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581" w:rsidRDefault="00C30581" w:rsidP="00C30581">
      <w:pPr>
        <w:spacing w:after="0" w:line="240" w:lineRule="auto"/>
      </w:pPr>
      <w:r>
        <w:separator/>
      </w:r>
    </w:p>
  </w:footnote>
  <w:footnote w:type="continuationSeparator" w:id="0">
    <w:p w:rsidR="00C30581" w:rsidRDefault="00C30581" w:rsidP="00C30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6" w:type="dxa"/>
      <w:tblLayout w:type="fixed"/>
      <w:tblCellMar>
        <w:left w:w="70" w:type="dxa"/>
        <w:right w:w="70" w:type="dxa"/>
      </w:tblCellMar>
      <w:tblLook w:val="0000" w:firstRow="0" w:lastRow="0" w:firstColumn="0" w:lastColumn="0" w:noHBand="0" w:noVBand="0"/>
    </w:tblPr>
    <w:tblGrid>
      <w:gridCol w:w="5528"/>
      <w:gridCol w:w="4679"/>
    </w:tblGrid>
    <w:tr w:rsidR="009602AE">
      <w:trPr>
        <w:trHeight w:hRule="exact" w:val="1418"/>
      </w:trPr>
      <w:tc>
        <w:tcPr>
          <w:tcW w:w="5528" w:type="dxa"/>
          <w:tcBorders>
            <w:top w:val="nil"/>
            <w:left w:val="nil"/>
            <w:bottom w:val="nil"/>
            <w:right w:val="nil"/>
          </w:tcBorders>
          <w:vAlign w:val="bottom"/>
        </w:tcPr>
        <w:p w:rsidR="009602AE" w:rsidRDefault="00B86871" w:rsidP="0003670F">
          <w:pPr>
            <w:pStyle w:val="tekst-HS"/>
            <w:spacing w:after="200" w:line="240" w:lineRule="atLeast"/>
          </w:pPr>
          <w:r>
            <w:t>Seniorenraad</w:t>
          </w:r>
          <w:r w:rsidR="006631F9">
            <w:br/>
          </w:r>
          <w:r w:rsidR="00C30581">
            <w:br/>
            <w:t xml:space="preserve"> </w:t>
          </w:r>
          <w:r w:rsidR="00C30581">
            <w:rPr>
              <w:b/>
              <w:bCs/>
            </w:rPr>
            <w:t>verslag</w:t>
          </w:r>
        </w:p>
      </w:tc>
      <w:tc>
        <w:tcPr>
          <w:tcW w:w="4679" w:type="dxa"/>
          <w:tcBorders>
            <w:top w:val="nil"/>
            <w:left w:val="nil"/>
            <w:bottom w:val="nil"/>
            <w:right w:val="nil"/>
          </w:tcBorders>
        </w:tcPr>
        <w:p w:rsidR="009602AE" w:rsidRDefault="00B86871" w:rsidP="006631F9">
          <w:pPr>
            <w:pStyle w:val="tekst-HS"/>
            <w:jc w:val="right"/>
            <w:rPr>
              <w:b/>
              <w:bCs/>
            </w:rPr>
          </w:pPr>
          <w:r>
            <w:rPr>
              <w:noProof/>
              <w:lang w:eastAsia="nl-BE"/>
            </w:rPr>
            <w:drawing>
              <wp:anchor distT="0" distB="0" distL="114300" distR="114300" simplePos="0" relativeHeight="251657216" behindDoc="1" locked="0" layoutInCell="1" allowOverlap="1">
                <wp:simplePos x="0" y="0"/>
                <wp:positionH relativeFrom="column">
                  <wp:posOffset>930275</wp:posOffset>
                </wp:positionH>
                <wp:positionV relativeFrom="paragraph">
                  <wp:posOffset>-352563</wp:posOffset>
                </wp:positionV>
                <wp:extent cx="1924050" cy="1378723"/>
                <wp:effectExtent l="0" t="0" r="0" b="0"/>
                <wp:wrapNone/>
                <wp:docPr id="2" name="Afbeelding 2" descr="SENI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IOREN"/>
                        <pic:cNvPicPr>
                          <a:picLocks noChangeAspect="1" noChangeArrowheads="1"/>
                        </pic:cNvPicPr>
                      </pic:nvPicPr>
                      <pic:blipFill>
                        <a:blip r:embed="rId1" cstate="print"/>
                        <a:srcRect/>
                        <a:stretch>
                          <a:fillRect/>
                        </a:stretch>
                      </pic:blipFill>
                      <pic:spPr bwMode="auto">
                        <a:xfrm>
                          <a:off x="0" y="0"/>
                          <a:ext cx="1924050" cy="1378723"/>
                        </a:xfrm>
                        <a:prstGeom prst="rect">
                          <a:avLst/>
                        </a:prstGeom>
                        <a:noFill/>
                        <a:ln w="9525">
                          <a:noFill/>
                          <a:miter lim="800000"/>
                          <a:headEnd/>
                          <a:tailEnd/>
                        </a:ln>
                      </pic:spPr>
                    </pic:pic>
                  </a:graphicData>
                </a:graphic>
              </wp:anchor>
            </w:drawing>
          </w:r>
        </w:p>
      </w:tc>
    </w:tr>
  </w:tbl>
  <w:p w:rsidR="009602AE" w:rsidRDefault="009E0C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6" w:type="dxa"/>
      <w:tblLayout w:type="fixed"/>
      <w:tblCellMar>
        <w:left w:w="70" w:type="dxa"/>
        <w:right w:w="70" w:type="dxa"/>
      </w:tblCellMar>
      <w:tblLook w:val="0000" w:firstRow="0" w:lastRow="0" w:firstColumn="0" w:lastColumn="0" w:noHBand="0" w:noVBand="0"/>
    </w:tblPr>
    <w:tblGrid>
      <w:gridCol w:w="5528"/>
      <w:gridCol w:w="4679"/>
    </w:tblGrid>
    <w:tr w:rsidR="009602AE">
      <w:trPr>
        <w:trHeight w:hRule="exact" w:val="1418"/>
      </w:trPr>
      <w:tc>
        <w:tcPr>
          <w:tcW w:w="5528" w:type="dxa"/>
          <w:tcBorders>
            <w:top w:val="nil"/>
            <w:left w:val="nil"/>
            <w:bottom w:val="nil"/>
            <w:right w:val="nil"/>
          </w:tcBorders>
          <w:vAlign w:val="bottom"/>
        </w:tcPr>
        <w:p w:rsidR="009602AE" w:rsidRDefault="00B86871" w:rsidP="0003670F">
          <w:pPr>
            <w:pStyle w:val="tekst-HS"/>
            <w:spacing w:after="200" w:line="240" w:lineRule="atLeast"/>
          </w:pPr>
          <w:r>
            <w:t>Seniorenraad</w:t>
          </w:r>
          <w:r w:rsidR="006631F9">
            <w:br/>
          </w:r>
          <w:r w:rsidR="00C30581">
            <w:br/>
            <w:t xml:space="preserve"> </w:t>
          </w:r>
          <w:r w:rsidR="00C30581">
            <w:rPr>
              <w:b/>
              <w:bCs/>
            </w:rPr>
            <w:t>verslag</w:t>
          </w:r>
        </w:p>
      </w:tc>
      <w:tc>
        <w:tcPr>
          <w:tcW w:w="4679" w:type="dxa"/>
          <w:tcBorders>
            <w:top w:val="nil"/>
            <w:left w:val="nil"/>
            <w:bottom w:val="nil"/>
            <w:right w:val="nil"/>
          </w:tcBorders>
        </w:tcPr>
        <w:p w:rsidR="009602AE" w:rsidRDefault="00B86871" w:rsidP="006631F9">
          <w:pPr>
            <w:pStyle w:val="tekst-HS"/>
            <w:jc w:val="right"/>
            <w:rPr>
              <w:b/>
              <w:bCs/>
            </w:rPr>
          </w:pPr>
          <w:r>
            <w:rPr>
              <w:noProof/>
              <w:lang w:eastAsia="nl-BE"/>
            </w:rPr>
            <w:drawing>
              <wp:anchor distT="0" distB="0" distL="114300" distR="114300" simplePos="0" relativeHeight="251658240" behindDoc="1" locked="0" layoutInCell="1" allowOverlap="1">
                <wp:simplePos x="0" y="0"/>
                <wp:positionH relativeFrom="column">
                  <wp:posOffset>930275</wp:posOffset>
                </wp:positionH>
                <wp:positionV relativeFrom="paragraph">
                  <wp:posOffset>-352563</wp:posOffset>
                </wp:positionV>
                <wp:extent cx="1924050" cy="1378723"/>
                <wp:effectExtent l="0" t="0" r="0" b="0"/>
                <wp:wrapNone/>
                <wp:docPr id="1" name="Afbeelding 2" descr="SENI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IOREN"/>
                        <pic:cNvPicPr>
                          <a:picLocks noChangeAspect="1" noChangeArrowheads="1"/>
                        </pic:cNvPicPr>
                      </pic:nvPicPr>
                      <pic:blipFill>
                        <a:blip r:embed="rId1" cstate="print"/>
                        <a:srcRect/>
                        <a:stretch>
                          <a:fillRect/>
                        </a:stretch>
                      </pic:blipFill>
                      <pic:spPr bwMode="auto">
                        <a:xfrm>
                          <a:off x="0" y="0"/>
                          <a:ext cx="1924050" cy="1378723"/>
                        </a:xfrm>
                        <a:prstGeom prst="rect">
                          <a:avLst/>
                        </a:prstGeom>
                        <a:noFill/>
                        <a:ln w="9525">
                          <a:noFill/>
                          <a:miter lim="800000"/>
                          <a:headEnd/>
                          <a:tailEnd/>
                        </a:ln>
                      </pic:spPr>
                    </pic:pic>
                  </a:graphicData>
                </a:graphic>
              </wp:anchor>
            </w:drawing>
          </w:r>
        </w:p>
      </w:tc>
    </w:tr>
  </w:tbl>
  <w:p w:rsidR="009602AE" w:rsidRDefault="009E0CF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C13"/>
    <w:multiLevelType w:val="hybridMultilevel"/>
    <w:tmpl w:val="B9A6B20E"/>
    <w:lvl w:ilvl="0" w:tplc="A3B6FFC8">
      <w:start w:val="1"/>
      <w:numFmt w:val="bullet"/>
      <w:lvlText w:val=""/>
      <w:lvlJc w:val="left"/>
      <w:pPr>
        <w:ind w:left="360" w:hanging="360"/>
      </w:pPr>
      <w:rPr>
        <w:rFonts w:ascii="Symbol" w:hAnsi="Symbol"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D9032E1"/>
    <w:multiLevelType w:val="hybridMultilevel"/>
    <w:tmpl w:val="B9A6B20E"/>
    <w:lvl w:ilvl="0" w:tplc="A3B6FFC8">
      <w:start w:val="1"/>
      <w:numFmt w:val="bullet"/>
      <w:pStyle w:val="HS-Opsomstreepje"/>
      <w:lvlText w:val=""/>
      <w:lvlJc w:val="left"/>
      <w:pPr>
        <w:ind w:left="360" w:hanging="360"/>
      </w:pPr>
      <w:rPr>
        <w:rFonts w:ascii="Symbol" w:hAnsi="Symbol"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02F3129"/>
    <w:multiLevelType w:val="hybridMultilevel"/>
    <w:tmpl w:val="6E064A6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92D5B75"/>
    <w:multiLevelType w:val="hybridMultilevel"/>
    <w:tmpl w:val="E714AD7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FC"/>
    <w:rsid w:val="0003670F"/>
    <w:rsid w:val="00051A0F"/>
    <w:rsid w:val="00061BCA"/>
    <w:rsid w:val="000702F4"/>
    <w:rsid w:val="00101FEC"/>
    <w:rsid w:val="00113B39"/>
    <w:rsid w:val="00153483"/>
    <w:rsid w:val="002023CB"/>
    <w:rsid w:val="002A34C1"/>
    <w:rsid w:val="002A606D"/>
    <w:rsid w:val="002F1B40"/>
    <w:rsid w:val="003042E8"/>
    <w:rsid w:val="003364E9"/>
    <w:rsid w:val="00361F01"/>
    <w:rsid w:val="003D1CF5"/>
    <w:rsid w:val="003D53B6"/>
    <w:rsid w:val="003F0EC5"/>
    <w:rsid w:val="00453B78"/>
    <w:rsid w:val="00465382"/>
    <w:rsid w:val="00470552"/>
    <w:rsid w:val="004A51B8"/>
    <w:rsid w:val="004B281B"/>
    <w:rsid w:val="004B3F88"/>
    <w:rsid w:val="004C37D5"/>
    <w:rsid w:val="004F1406"/>
    <w:rsid w:val="004F6CB9"/>
    <w:rsid w:val="00517BEF"/>
    <w:rsid w:val="005366C7"/>
    <w:rsid w:val="00594BC7"/>
    <w:rsid w:val="00596DE7"/>
    <w:rsid w:val="00597C1C"/>
    <w:rsid w:val="005B45FC"/>
    <w:rsid w:val="005C327E"/>
    <w:rsid w:val="005C7B3A"/>
    <w:rsid w:val="00602494"/>
    <w:rsid w:val="006567A9"/>
    <w:rsid w:val="006631F9"/>
    <w:rsid w:val="00686DD2"/>
    <w:rsid w:val="00754C9F"/>
    <w:rsid w:val="00795B66"/>
    <w:rsid w:val="007B1E8A"/>
    <w:rsid w:val="00813BF2"/>
    <w:rsid w:val="0085055E"/>
    <w:rsid w:val="00860171"/>
    <w:rsid w:val="008D3521"/>
    <w:rsid w:val="008F7C3A"/>
    <w:rsid w:val="009350FD"/>
    <w:rsid w:val="0095162E"/>
    <w:rsid w:val="009E0CF2"/>
    <w:rsid w:val="00A029B1"/>
    <w:rsid w:val="00A06A47"/>
    <w:rsid w:val="00A235A0"/>
    <w:rsid w:val="00A730EE"/>
    <w:rsid w:val="00A95DFC"/>
    <w:rsid w:val="00AE326A"/>
    <w:rsid w:val="00B43670"/>
    <w:rsid w:val="00B83811"/>
    <w:rsid w:val="00B86871"/>
    <w:rsid w:val="00BC1061"/>
    <w:rsid w:val="00C10ED1"/>
    <w:rsid w:val="00C12F24"/>
    <w:rsid w:val="00C30581"/>
    <w:rsid w:val="00C55E5B"/>
    <w:rsid w:val="00C570ED"/>
    <w:rsid w:val="00CD3F6C"/>
    <w:rsid w:val="00CD56CA"/>
    <w:rsid w:val="00CE051F"/>
    <w:rsid w:val="00CF4CC5"/>
    <w:rsid w:val="00E62348"/>
    <w:rsid w:val="00E93EA9"/>
    <w:rsid w:val="00EB2E98"/>
    <w:rsid w:val="00ED0CE5"/>
    <w:rsid w:val="00ED1F2B"/>
    <w:rsid w:val="00F023DD"/>
    <w:rsid w:val="00F11AB7"/>
    <w:rsid w:val="00F33544"/>
    <w:rsid w:val="00FA2F07"/>
    <w:rsid w:val="00FC1EEF"/>
    <w:rsid w:val="00FE48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02A5AB06-B48C-459F-85A5-991EE3D1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1534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itel2"/>
    <w:qFormat/>
    <w:rsid w:val="00FC1EEF"/>
    <w:pPr>
      <w:pBdr>
        <w:bottom w:val="single" w:sz="4" w:space="1" w:color="auto"/>
      </w:pBdr>
      <w:spacing w:before="480" w:after="180"/>
      <w:ind w:left="-284"/>
      <w:outlineLvl w:val="0"/>
    </w:pPr>
    <w:rPr>
      <w:b/>
      <w:sz w:val="28"/>
    </w:rPr>
  </w:style>
  <w:style w:type="paragraph" w:customStyle="1" w:styleId="HS-Titel2">
    <w:name w:val="HS - Titel 2"/>
    <w:basedOn w:val="Standaard"/>
    <w:next w:val="HS-Titel3"/>
    <w:qFormat/>
    <w:rsid w:val="00FC1EEF"/>
    <w:pPr>
      <w:keepNext/>
      <w:spacing w:before="180" w:after="120" w:line="240" w:lineRule="auto"/>
      <w:outlineLvl w:val="1"/>
    </w:pPr>
    <w:rPr>
      <w:b/>
      <w:sz w:val="26"/>
    </w:rPr>
  </w:style>
  <w:style w:type="paragraph" w:customStyle="1" w:styleId="HS-Titel3">
    <w:name w:val="HS - Titel 3"/>
    <w:basedOn w:val="HS-Titel2"/>
    <w:next w:val="HS-Titel4"/>
    <w:qFormat/>
    <w:rsid w:val="00FC1EEF"/>
    <w:pPr>
      <w:spacing w:before="120" w:after="60"/>
      <w:outlineLvl w:val="2"/>
    </w:pPr>
    <w:rPr>
      <w:sz w:val="22"/>
    </w:rPr>
  </w:style>
  <w:style w:type="paragraph" w:customStyle="1" w:styleId="HS-Titel4">
    <w:name w:val="HS - Titel 4"/>
    <w:basedOn w:val="HS-Titel3"/>
    <w:next w:val="Standaard"/>
    <w:qFormat/>
    <w:rsid w:val="00FC1EEF"/>
    <w:pPr>
      <w:outlineLvl w:val="3"/>
    </w:pPr>
    <w:rPr>
      <w:i/>
      <w:sz w:val="20"/>
    </w:rPr>
  </w:style>
  <w:style w:type="paragraph" w:customStyle="1" w:styleId="HS-Tekst">
    <w:name w:val="HS - Tekst"/>
    <w:qFormat/>
    <w:rsid w:val="00FC1EEF"/>
    <w:pPr>
      <w:tabs>
        <w:tab w:val="left" w:pos="1701"/>
      </w:tabs>
      <w:spacing w:after="120" w:line="240" w:lineRule="auto"/>
    </w:pPr>
  </w:style>
  <w:style w:type="paragraph" w:customStyle="1" w:styleId="HS-Art">
    <w:name w:val="HS - Art"/>
    <w:basedOn w:val="HS-Tekst"/>
    <w:next w:val="HS-Tekst"/>
    <w:qFormat/>
    <w:rsid w:val="00FC1EEF"/>
    <w:pPr>
      <w:spacing w:before="60" w:after="60"/>
    </w:pPr>
    <w:rPr>
      <w:b/>
      <w:u w:val="single"/>
    </w:rPr>
  </w:style>
  <w:style w:type="paragraph" w:customStyle="1" w:styleId="HS-Tekstmetinvulregel">
    <w:name w:val="HS - Tekst met invulregel"/>
    <w:basedOn w:val="HS-Tekst"/>
    <w:qFormat/>
    <w:rsid w:val="00FC1EEF"/>
    <w:pPr>
      <w:tabs>
        <w:tab w:val="clear" w:pos="1701"/>
        <w:tab w:val="right" w:leader="dot" w:pos="9356"/>
      </w:tabs>
      <w:spacing w:before="180" w:after="60"/>
    </w:pPr>
  </w:style>
  <w:style w:type="paragraph" w:customStyle="1" w:styleId="HS-Opsomstreepje">
    <w:name w:val="HS - Opsomstreepje"/>
    <w:basedOn w:val="HS-Tekstmetinvulregel"/>
    <w:next w:val="HS-Tekst"/>
    <w:qFormat/>
    <w:rsid w:val="00FC1EEF"/>
    <w:pPr>
      <w:numPr>
        <w:numId w:val="11"/>
      </w:numPr>
      <w:tabs>
        <w:tab w:val="clear" w:pos="9356"/>
        <w:tab w:val="left" w:pos="142"/>
      </w:tabs>
      <w:spacing w:before="0" w:after="120"/>
    </w:pPr>
  </w:style>
  <w:style w:type="table" w:styleId="Tabelraster">
    <w:name w:val="Table Grid"/>
    <w:basedOn w:val="Standaardtabel"/>
    <w:uiPriority w:val="59"/>
    <w:rsid w:val="00A06A47"/>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HS">
    <w:name w:val="tekst - HS"/>
    <w:link w:val="tekst-HSChar"/>
    <w:uiPriority w:val="99"/>
    <w:rsid w:val="00C30581"/>
    <w:pPr>
      <w:tabs>
        <w:tab w:val="left" w:pos="1701"/>
      </w:tabs>
      <w:spacing w:after="120" w:line="240" w:lineRule="auto"/>
    </w:pPr>
    <w:rPr>
      <w:rFonts w:eastAsia="Times New Roman" w:cs="Arial"/>
      <w:lang w:eastAsia="nl-NL"/>
    </w:rPr>
  </w:style>
  <w:style w:type="paragraph" w:styleId="Koptekst">
    <w:name w:val="header"/>
    <w:basedOn w:val="Standaard"/>
    <w:link w:val="KoptekstChar"/>
    <w:uiPriority w:val="99"/>
    <w:rsid w:val="00C30581"/>
    <w:pPr>
      <w:tabs>
        <w:tab w:val="center" w:pos="4703"/>
        <w:tab w:val="right" w:pos="9406"/>
      </w:tabs>
      <w:spacing w:after="0" w:line="240" w:lineRule="auto"/>
    </w:pPr>
    <w:rPr>
      <w:rFonts w:eastAsia="Times New Roman" w:cs="Times New Roman"/>
      <w:szCs w:val="24"/>
      <w:lang w:val="nl-NL" w:eastAsia="nl-NL"/>
    </w:rPr>
  </w:style>
  <w:style w:type="character" w:customStyle="1" w:styleId="KoptekstChar">
    <w:name w:val="Koptekst Char"/>
    <w:basedOn w:val="Standaardalinea-lettertype"/>
    <w:link w:val="Koptekst"/>
    <w:uiPriority w:val="99"/>
    <w:rsid w:val="00C30581"/>
    <w:rPr>
      <w:rFonts w:eastAsia="Times New Roman" w:cs="Times New Roman"/>
      <w:szCs w:val="24"/>
      <w:lang w:val="nl-NL" w:eastAsia="nl-NL"/>
    </w:rPr>
  </w:style>
  <w:style w:type="paragraph" w:styleId="Voettekst">
    <w:name w:val="footer"/>
    <w:basedOn w:val="Standaard"/>
    <w:link w:val="VoettekstChar"/>
    <w:uiPriority w:val="99"/>
    <w:rsid w:val="00C30581"/>
    <w:pPr>
      <w:tabs>
        <w:tab w:val="center" w:pos="4703"/>
        <w:tab w:val="right" w:pos="9406"/>
      </w:tabs>
      <w:spacing w:after="0" w:line="240" w:lineRule="auto"/>
    </w:pPr>
    <w:rPr>
      <w:rFonts w:eastAsia="Times New Roman" w:cs="Times New Roman"/>
      <w:szCs w:val="24"/>
      <w:lang w:val="nl-NL" w:eastAsia="nl-NL"/>
    </w:rPr>
  </w:style>
  <w:style w:type="character" w:customStyle="1" w:styleId="VoettekstChar">
    <w:name w:val="Voettekst Char"/>
    <w:basedOn w:val="Standaardalinea-lettertype"/>
    <w:link w:val="Voettekst"/>
    <w:uiPriority w:val="99"/>
    <w:rsid w:val="00C30581"/>
    <w:rPr>
      <w:rFonts w:eastAsia="Times New Roman" w:cs="Times New Roman"/>
      <w:szCs w:val="24"/>
      <w:lang w:val="nl-NL" w:eastAsia="nl-NL"/>
    </w:rPr>
  </w:style>
  <w:style w:type="paragraph" w:styleId="Ballontekst">
    <w:name w:val="Balloon Text"/>
    <w:basedOn w:val="Standaard"/>
    <w:link w:val="BallontekstChar"/>
    <w:uiPriority w:val="99"/>
    <w:semiHidden/>
    <w:unhideWhenUsed/>
    <w:rsid w:val="00ED1F2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D1F2B"/>
    <w:rPr>
      <w:rFonts w:ascii="Tahoma" w:hAnsi="Tahoma" w:cs="Tahoma"/>
      <w:sz w:val="16"/>
      <w:szCs w:val="16"/>
    </w:rPr>
  </w:style>
  <w:style w:type="character" w:customStyle="1" w:styleId="tekst-HSChar">
    <w:name w:val="tekst - HS Char"/>
    <w:basedOn w:val="Standaardalinea-lettertype"/>
    <w:link w:val="tekst-HS"/>
    <w:uiPriority w:val="99"/>
    <w:locked/>
    <w:rsid w:val="00470552"/>
    <w:rPr>
      <w:rFonts w:eastAsia="Times New Roman" w:cs="Arial"/>
      <w:lang w:eastAsia="nl-NL"/>
    </w:rPr>
  </w:style>
  <w:style w:type="paragraph" w:customStyle="1" w:styleId="titel-HS">
    <w:name w:val="titel - HS"/>
    <w:next w:val="Standaard"/>
    <w:uiPriority w:val="99"/>
    <w:rsid w:val="00470552"/>
    <w:pPr>
      <w:tabs>
        <w:tab w:val="right" w:leader="dot" w:pos="9356"/>
      </w:tabs>
      <w:spacing w:before="480" w:after="180" w:line="240" w:lineRule="auto"/>
      <w:ind w:left="-284"/>
    </w:pPr>
    <w:rPr>
      <w:rFonts w:eastAsia="Times New Roman" w:cs="Arial"/>
      <w:sz w:val="28"/>
      <w:szCs w:val="28"/>
      <w:u w:val="single"/>
      <w:lang w:val="nl-NL" w:eastAsia="nl-NL"/>
    </w:rPr>
  </w:style>
  <w:style w:type="paragraph" w:styleId="Lijstalinea">
    <w:name w:val="List Paragraph"/>
    <w:basedOn w:val="Standaard"/>
    <w:uiPriority w:val="34"/>
    <w:semiHidden/>
    <w:qFormat/>
    <w:rsid w:val="00C10ED1"/>
    <w:pPr>
      <w:ind w:left="720"/>
      <w:contextualSpacing/>
    </w:pPr>
  </w:style>
  <w:style w:type="paragraph" w:customStyle="1" w:styleId="Tekst-HS0">
    <w:name w:val="Tekst - HS"/>
    <w:qFormat/>
    <w:rsid w:val="005C327E"/>
    <w:pPr>
      <w:tabs>
        <w:tab w:val="left" w:pos="1701"/>
      </w:tabs>
      <w:spacing w:after="120" w:line="240" w:lineRule="auto"/>
    </w:pPr>
  </w:style>
  <w:style w:type="character" w:styleId="Hyperlink">
    <w:name w:val="Hyperlink"/>
    <w:basedOn w:val="Standaardalinea-lettertype"/>
    <w:uiPriority w:val="99"/>
    <w:unhideWhenUsed/>
    <w:rsid w:val="00436038"/>
    <w:rPr>
      <w:color w:val="0000FF" w:themeColor="hyperlink"/>
      <w:u w:val="single"/>
    </w:rPr>
  </w:style>
  <w:style w:type="character" w:customStyle="1" w:styleId="A1">
    <w:name w:val="A1"/>
    <w:uiPriority w:val="99"/>
    <w:rsid w:val="00530F4E"/>
    <w:rPr>
      <w:rFonts w:ascii="Century Gothic" w:hAnsi="Century Gothic" w:cs="Century Gothic" w:hint="default"/>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70885">
      <w:bodyDiv w:val="1"/>
      <w:marLeft w:val="0"/>
      <w:marRight w:val="0"/>
      <w:marTop w:val="0"/>
      <w:marBottom w:val="0"/>
      <w:divBdr>
        <w:top w:val="none" w:sz="0" w:space="0" w:color="auto"/>
        <w:left w:val="none" w:sz="0" w:space="0" w:color="auto"/>
        <w:bottom w:val="none" w:sz="0" w:space="0" w:color="auto"/>
        <w:right w:val="none" w:sz="0" w:space="0" w:color="auto"/>
      </w:divBdr>
    </w:div>
    <w:div w:id="1146312576">
      <w:bodyDiv w:val="1"/>
      <w:marLeft w:val="0"/>
      <w:marRight w:val="0"/>
      <w:marTop w:val="0"/>
      <w:marBottom w:val="0"/>
      <w:divBdr>
        <w:top w:val="none" w:sz="0" w:space="0" w:color="auto"/>
        <w:left w:val="none" w:sz="0" w:space="0" w:color="auto"/>
        <w:bottom w:val="none" w:sz="0" w:space="0" w:color="auto"/>
        <w:right w:val="none" w:sz="0" w:space="0" w:color="auto"/>
      </w:divBdr>
    </w:div>
    <w:div w:id="144483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vlaamse-ouderenraad.be/beleid/artikel.php?pub_id=4824" TargetMode="External"/><Relationship Id="rId4" Type="http://schemas.openxmlformats.org/officeDocument/2006/relationships/webSettings" Target="webSettings.xml"/><Relationship Id="rId9" Type="http://schemas.openxmlformats.org/officeDocument/2006/relationships/hyperlink" Target="mailto:delverm@telenet.b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5D52A589.dotm</Template>
  <TotalTime>1</TotalTime>
  <Pages>9</Pages>
  <Words>2066</Words>
  <Characters>11366</Characters>
  <Application>Microsoft Office Word</Application>
  <DocSecurity>4</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Vanhove Chantal</dc:creator>
  <cp:keywords/>
  <dc:description/>
  <cp:lastModifiedBy>Vanhove Chantal</cp:lastModifiedBy>
  <cp:revision>2</cp:revision>
  <dcterms:created xsi:type="dcterms:W3CDTF">2017-10-23T06:36:00Z</dcterms:created>
  <dcterms:modified xsi:type="dcterms:W3CDTF">2017-10-23T06:36:00Z</dcterms:modified>
</cp:coreProperties>
</file>