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652" w:rsidRPr="00C16617" w:rsidRDefault="004B4CDE" w:rsidP="004B4CDE">
      <w:pPr>
        <w:pStyle w:val="HS-Titel1"/>
      </w:pPr>
      <w:bookmarkStart w:id="0" w:name="_GoBack"/>
      <w:bookmarkEnd w:id="0"/>
      <w:r>
        <w:t>Aanvraag tot vellen van hoogstammige bomen</w:t>
      </w:r>
    </w:p>
    <w:p w:rsidR="004B4CDE" w:rsidRDefault="004B4CDE" w:rsidP="007222F1">
      <w:pPr>
        <w:pStyle w:val="HS-Tekst"/>
        <w:spacing w:after="0"/>
      </w:pPr>
      <w:r w:rsidRPr="00B31D7D">
        <w:t xml:space="preserve">Met dit formulier vraagt u toelating voor het vellen van hoogstammige </w:t>
      </w:r>
      <w:r w:rsidRPr="00010639">
        <w:t xml:space="preserve">bomen </w:t>
      </w:r>
      <w:r>
        <w:t xml:space="preserve">(&gt;30cm omtrek op 1m hoogte) </w:t>
      </w:r>
      <w:r w:rsidRPr="00B31D7D">
        <w:t xml:space="preserve">op een perceel in </w:t>
      </w:r>
      <w:r>
        <w:t>Middelkerke</w:t>
      </w:r>
      <w:r w:rsidRPr="00B31D7D">
        <w:t xml:space="preserve">. </w:t>
      </w:r>
      <w:r>
        <w:br/>
      </w:r>
      <w:r w:rsidRPr="00B31D7D">
        <w:t>Deze aanvraag moet minstens één maand v</w:t>
      </w:r>
      <w:r>
        <w:t>óó</w:t>
      </w:r>
      <w:r w:rsidRPr="00B31D7D">
        <w:t>r de werken ingediend worden.</w:t>
      </w:r>
    </w:p>
    <w:p w:rsidR="004B4CDE" w:rsidRPr="004B4CDE" w:rsidRDefault="004B4CDE" w:rsidP="004B4CDE">
      <w:pPr>
        <w:pStyle w:val="HS-Titel2"/>
      </w:pPr>
      <w:r w:rsidRPr="004B4CDE">
        <w:t>Gegevens aanvrager(s)</w:t>
      </w:r>
    </w:p>
    <w:p w:rsidR="004B4CDE" w:rsidRPr="004B4CDE" w:rsidRDefault="004B4CDE" w:rsidP="005C4AF4">
      <w:pPr>
        <w:pStyle w:val="HS-Tekst"/>
        <w:tabs>
          <w:tab w:val="decimal" w:leader="dot" w:pos="8787"/>
        </w:tabs>
        <w:spacing w:after="100"/>
      </w:pPr>
      <w:r w:rsidRPr="004B4CDE">
        <w:t>Naam</w:t>
      </w:r>
      <w:r w:rsidR="005C4AF4">
        <w:t xml:space="preserve">: </w:t>
      </w:r>
      <w:r w:rsidR="005C4AF4">
        <w:tab/>
      </w:r>
    </w:p>
    <w:p w:rsidR="004B4CDE" w:rsidRPr="004B4CDE" w:rsidRDefault="004B4CDE" w:rsidP="005C4AF4">
      <w:pPr>
        <w:pStyle w:val="HS-Tekst"/>
        <w:tabs>
          <w:tab w:val="decimal" w:leader="dot" w:pos="8787"/>
        </w:tabs>
        <w:spacing w:after="100"/>
      </w:pPr>
      <w:r w:rsidRPr="004B4CDE">
        <w:t>Adres:</w:t>
      </w:r>
      <w:r w:rsidR="005C4AF4">
        <w:t xml:space="preserve"> </w:t>
      </w:r>
      <w:r w:rsidR="005C4AF4">
        <w:tab/>
      </w:r>
    </w:p>
    <w:p w:rsidR="004B4CDE" w:rsidRDefault="004B4CDE" w:rsidP="005C4AF4">
      <w:pPr>
        <w:pStyle w:val="HS-Tekst"/>
        <w:tabs>
          <w:tab w:val="decimal" w:leader="dot" w:pos="8787"/>
        </w:tabs>
        <w:spacing w:after="100"/>
      </w:pPr>
      <w:r w:rsidRPr="004B4CDE">
        <w:t>Telefoonnummer:</w:t>
      </w:r>
      <w:r w:rsidR="005C4AF4">
        <w:t xml:space="preserve"> </w:t>
      </w:r>
      <w:r w:rsidR="005C4AF4">
        <w:tab/>
      </w:r>
    </w:p>
    <w:p w:rsidR="00365C74" w:rsidRDefault="00365C74" w:rsidP="005C4AF4">
      <w:pPr>
        <w:pStyle w:val="HS-Tekst"/>
        <w:tabs>
          <w:tab w:val="decimal" w:leader="dot" w:pos="8787"/>
        </w:tabs>
        <w:spacing w:after="100"/>
      </w:pPr>
      <w:r>
        <w:t>Email:</w:t>
      </w:r>
      <w:r w:rsidR="005C4AF4">
        <w:t xml:space="preserve"> </w:t>
      </w:r>
      <w:r w:rsidR="005C4AF4">
        <w:tab/>
      </w:r>
    </w:p>
    <w:p w:rsidR="004B4CDE" w:rsidRDefault="004B4CDE" w:rsidP="004B4CDE">
      <w:pPr>
        <w:pStyle w:val="HS-Tekst"/>
      </w:pPr>
      <w:r w:rsidRPr="004B4CDE">
        <w:t>Eigenaar van het perceel</w:t>
      </w:r>
      <w:r>
        <w:t>:</w:t>
      </w:r>
      <w:r w:rsidRPr="004B4CDE">
        <w:tab/>
      </w:r>
      <w:r>
        <w:fldChar w:fldCharType="begin"/>
      </w:r>
      <w:r>
        <w:instrText>\SYMBOL 168 \f "Wingdings"</w:instrText>
      </w:r>
      <w:r>
        <w:fldChar w:fldCharType="end"/>
      </w:r>
      <w:r>
        <w:t xml:space="preserve"> </w:t>
      </w:r>
      <w:r w:rsidRPr="004B4CDE">
        <w:t>ja</w:t>
      </w:r>
    </w:p>
    <w:p w:rsidR="004B4CDE" w:rsidRPr="004B4CDE" w:rsidRDefault="004B4CDE" w:rsidP="007222F1">
      <w:pPr>
        <w:pStyle w:val="HS-Tekst"/>
        <w:spacing w:after="0"/>
      </w:pPr>
      <w:r>
        <w:tab/>
      </w:r>
      <w:r>
        <w:tab/>
      </w:r>
      <w:r w:rsidRPr="004B4CDE">
        <w:tab/>
      </w:r>
      <w:r w:rsidRPr="004B4CDE">
        <w:tab/>
      </w:r>
      <w:r>
        <w:fldChar w:fldCharType="begin"/>
      </w:r>
      <w:r>
        <w:instrText>\SYMBOL 168 \f "Wingdings"</w:instrText>
      </w:r>
      <w:r>
        <w:fldChar w:fldCharType="end"/>
      </w:r>
      <w:r>
        <w:t xml:space="preserve"> n</w:t>
      </w:r>
      <w:r w:rsidRPr="004B4CDE">
        <w:t>een</w:t>
      </w:r>
      <w:r w:rsidRPr="004B4CDE">
        <w:tab/>
      </w:r>
      <w:r>
        <w:sym w:font="Wingdings" w:char="F0E0"/>
      </w:r>
      <w:r>
        <w:t xml:space="preserve"> </w:t>
      </w:r>
      <w:r w:rsidRPr="004B4CDE">
        <w:t xml:space="preserve">schriftelijk akkoord van </w:t>
      </w:r>
      <w:r>
        <w:t xml:space="preserve">de </w:t>
      </w:r>
      <w:r w:rsidRPr="004B4CDE">
        <w:t xml:space="preserve">eigenaar </w:t>
      </w:r>
      <w:r>
        <w:t>toe</w:t>
      </w:r>
      <w:r w:rsidRPr="004B4CDE">
        <w:t>voegen</w:t>
      </w:r>
    </w:p>
    <w:p w:rsidR="004B4CDE" w:rsidRPr="00876D57" w:rsidRDefault="004B4CDE" w:rsidP="007222F1">
      <w:pPr>
        <w:pStyle w:val="HS-Tekst"/>
        <w:spacing w:after="0"/>
      </w:pPr>
    </w:p>
    <w:p w:rsidR="00876D57" w:rsidRPr="00876D57" w:rsidRDefault="00876D57" w:rsidP="00876D57">
      <w:pPr>
        <w:pStyle w:val="HS-Titel2"/>
      </w:pPr>
      <w:r w:rsidRPr="00876D57">
        <w:t>Plaats waar de kapping zal gebeuren:</w:t>
      </w:r>
    </w:p>
    <w:p w:rsidR="00876D57" w:rsidRDefault="00876D57" w:rsidP="00876D57">
      <w:pPr>
        <w:pStyle w:val="HS-Tekst"/>
      </w:pPr>
      <w:r>
        <w:fldChar w:fldCharType="begin"/>
      </w:r>
      <w:r>
        <w:instrText>\SYMBOL 168 \f "Wingdings"</w:instrText>
      </w:r>
      <w:r>
        <w:fldChar w:fldCharType="end"/>
      </w:r>
      <w:r>
        <w:tab/>
      </w:r>
      <w:r w:rsidRPr="00876D57">
        <w:t>Bebouwd perceel</w:t>
      </w:r>
      <w:r w:rsidRPr="00876D57">
        <w:tab/>
      </w:r>
      <w:r w:rsidRPr="00876D57">
        <w:tab/>
        <w:t>straat en huisnummer van het bebouwd perceel</w:t>
      </w:r>
    </w:p>
    <w:p w:rsidR="00876D57" w:rsidRDefault="005C4AF4" w:rsidP="005C4AF4">
      <w:pPr>
        <w:pStyle w:val="HS-Tekst"/>
        <w:tabs>
          <w:tab w:val="decimal" w:leader="dot" w:pos="8787"/>
        </w:tabs>
        <w:ind w:firstLine="709"/>
      </w:pPr>
      <w:r>
        <w:tab/>
      </w:r>
    </w:p>
    <w:p w:rsidR="00876D57" w:rsidRDefault="00876D57" w:rsidP="005C4AF4">
      <w:pPr>
        <w:pStyle w:val="HS-Tekst"/>
      </w:pPr>
      <w:r>
        <w:fldChar w:fldCharType="begin"/>
      </w:r>
      <w:r>
        <w:instrText>\SYMBOL 168 \f "Wingdings"</w:instrText>
      </w:r>
      <w:r>
        <w:fldChar w:fldCharType="end"/>
      </w:r>
      <w:r>
        <w:tab/>
      </w:r>
      <w:r w:rsidRPr="00876D57">
        <w:t>Onbebouwd perceel</w:t>
      </w:r>
      <w:r w:rsidRPr="00876D57">
        <w:tab/>
      </w:r>
      <w:r w:rsidRPr="00876D57">
        <w:tab/>
        <w:t>kadastrale gegevens van het onbebouwd perceel</w:t>
      </w:r>
    </w:p>
    <w:p w:rsidR="005C4AF4" w:rsidRDefault="005C4AF4" w:rsidP="005C4AF4">
      <w:pPr>
        <w:pStyle w:val="HS-Tekst"/>
        <w:tabs>
          <w:tab w:val="decimal" w:leader="dot" w:pos="8787"/>
        </w:tabs>
        <w:spacing w:after="0"/>
        <w:ind w:firstLine="709"/>
      </w:pPr>
      <w:r>
        <w:tab/>
      </w:r>
    </w:p>
    <w:p w:rsidR="004B4CDE" w:rsidRPr="00D75155" w:rsidRDefault="004B4CDE" w:rsidP="007222F1">
      <w:pPr>
        <w:pStyle w:val="HS-Tekst"/>
        <w:spacing w:after="0"/>
      </w:pPr>
    </w:p>
    <w:p w:rsidR="00D75155" w:rsidRPr="00D75155" w:rsidRDefault="00D75155" w:rsidP="00D75155">
      <w:pPr>
        <w:pStyle w:val="HS-Titel2"/>
      </w:pPr>
      <w:r w:rsidRPr="00D75155">
        <w:t>Aard van de kapping (aantal</w:t>
      </w:r>
      <w:r w:rsidR="00881855">
        <w:t>,</w:t>
      </w:r>
      <w:r w:rsidRPr="00D75155">
        <w:t xml:space="preserve"> soort bomen</w:t>
      </w:r>
      <w:r w:rsidR="00881855">
        <w:t>, afmetingen, stamomtrek)</w:t>
      </w:r>
    </w:p>
    <w:p w:rsidR="00D75155" w:rsidRDefault="005C4AF4" w:rsidP="005C4AF4">
      <w:pPr>
        <w:pStyle w:val="HS-Tekst"/>
        <w:tabs>
          <w:tab w:val="decimal" w:leader="dot" w:pos="8787"/>
        </w:tabs>
      </w:pPr>
      <w:r>
        <w:tab/>
      </w:r>
    </w:p>
    <w:p w:rsidR="005C4AF4" w:rsidRDefault="005C4AF4" w:rsidP="005C4AF4">
      <w:pPr>
        <w:pStyle w:val="HS-Tekst"/>
        <w:tabs>
          <w:tab w:val="decimal" w:leader="dot" w:pos="8787"/>
        </w:tabs>
      </w:pPr>
      <w:r>
        <w:tab/>
      </w:r>
    </w:p>
    <w:p w:rsidR="005C4AF4" w:rsidRDefault="005C4AF4" w:rsidP="005C4AF4">
      <w:pPr>
        <w:pStyle w:val="HS-Tekst"/>
        <w:tabs>
          <w:tab w:val="decimal" w:leader="dot" w:pos="8787"/>
        </w:tabs>
        <w:spacing w:after="0"/>
      </w:pPr>
      <w:r>
        <w:tab/>
      </w:r>
    </w:p>
    <w:p w:rsidR="00365C74" w:rsidRPr="00D75155" w:rsidRDefault="00365C74" w:rsidP="007222F1">
      <w:pPr>
        <w:pStyle w:val="HS-Tekst"/>
        <w:spacing w:after="0"/>
      </w:pPr>
    </w:p>
    <w:p w:rsidR="00D75155" w:rsidRPr="00D75155" w:rsidRDefault="00D75155" w:rsidP="00D75155">
      <w:pPr>
        <w:pStyle w:val="HS-Titel2"/>
      </w:pPr>
      <w:r w:rsidRPr="00D75155">
        <w:t>Reden van de kapping</w:t>
      </w:r>
    </w:p>
    <w:p w:rsidR="005C4AF4" w:rsidRDefault="005C4AF4" w:rsidP="005C4AF4">
      <w:pPr>
        <w:pStyle w:val="HS-Tekst"/>
        <w:tabs>
          <w:tab w:val="decimal" w:leader="dot" w:pos="8787"/>
        </w:tabs>
      </w:pPr>
      <w:r>
        <w:tab/>
      </w:r>
    </w:p>
    <w:p w:rsidR="005C4AF4" w:rsidRDefault="005C4AF4" w:rsidP="005C4AF4">
      <w:pPr>
        <w:pStyle w:val="HS-Tekst"/>
        <w:tabs>
          <w:tab w:val="decimal" w:leader="dot" w:pos="8787"/>
        </w:tabs>
      </w:pPr>
      <w:r>
        <w:tab/>
      </w:r>
    </w:p>
    <w:p w:rsidR="005C4AF4" w:rsidRDefault="005C4AF4" w:rsidP="005C4AF4">
      <w:pPr>
        <w:pStyle w:val="HS-Tekst"/>
        <w:tabs>
          <w:tab w:val="decimal" w:leader="dot" w:pos="8787"/>
        </w:tabs>
        <w:spacing w:after="0"/>
      </w:pPr>
      <w:r>
        <w:tab/>
      </w:r>
    </w:p>
    <w:p w:rsidR="00365C74" w:rsidRPr="00D75155" w:rsidRDefault="00365C74" w:rsidP="007222F1">
      <w:pPr>
        <w:pStyle w:val="HS-Tekst"/>
        <w:spacing w:after="0"/>
      </w:pPr>
    </w:p>
    <w:p w:rsidR="00D75155" w:rsidRPr="00D75155" w:rsidRDefault="00D75155" w:rsidP="00D75155">
      <w:pPr>
        <w:pStyle w:val="HS-Titel2"/>
      </w:pPr>
      <w:r w:rsidRPr="00D75155">
        <w:t xml:space="preserve">Geplande </w:t>
      </w:r>
      <w:proofErr w:type="spellStart"/>
      <w:r w:rsidRPr="00D75155">
        <w:t>heraanplanting</w:t>
      </w:r>
      <w:proofErr w:type="spellEnd"/>
      <w:r w:rsidR="00116DAA">
        <w:t xml:space="preserve"> </w:t>
      </w:r>
      <w:r w:rsidR="00116DAA">
        <w:sym w:font="Wingdings" w:char="F0E0"/>
      </w:r>
      <w:r w:rsidR="00116DAA">
        <w:t xml:space="preserve"> aantal, soort bomen, afmetingen </w:t>
      </w:r>
      <w:r w:rsidR="00116DAA" w:rsidRPr="00116DAA">
        <w:rPr>
          <w:b w:val="0"/>
          <w:bCs/>
          <w:sz w:val="20"/>
          <w:szCs w:val="20"/>
        </w:rPr>
        <w:t>(indien niet</w:t>
      </w:r>
      <w:r w:rsidR="00116DAA">
        <w:rPr>
          <w:b w:val="0"/>
          <w:bCs/>
          <w:sz w:val="20"/>
          <w:szCs w:val="20"/>
        </w:rPr>
        <w:t xml:space="preserve"> van toepassing vermeld dan hier  waarom de </w:t>
      </w:r>
      <w:proofErr w:type="spellStart"/>
      <w:r w:rsidR="00116DAA">
        <w:rPr>
          <w:b w:val="0"/>
          <w:bCs/>
          <w:sz w:val="20"/>
          <w:szCs w:val="20"/>
        </w:rPr>
        <w:t>heraanplanting</w:t>
      </w:r>
      <w:proofErr w:type="spellEnd"/>
      <w:r w:rsidR="00116DAA">
        <w:rPr>
          <w:b w:val="0"/>
          <w:bCs/>
          <w:sz w:val="20"/>
          <w:szCs w:val="20"/>
        </w:rPr>
        <w:t xml:space="preserve"> onmogelijk of niet wenselijk is)</w:t>
      </w:r>
    </w:p>
    <w:p w:rsidR="005C4AF4" w:rsidRDefault="005C4AF4" w:rsidP="005C4AF4">
      <w:pPr>
        <w:pStyle w:val="HS-Tekst"/>
        <w:tabs>
          <w:tab w:val="decimal" w:leader="dot" w:pos="8787"/>
        </w:tabs>
      </w:pPr>
      <w:r>
        <w:tab/>
      </w:r>
    </w:p>
    <w:p w:rsidR="005C4AF4" w:rsidRDefault="005C4AF4" w:rsidP="005C4AF4">
      <w:pPr>
        <w:pStyle w:val="HS-Tekst"/>
        <w:tabs>
          <w:tab w:val="decimal" w:leader="dot" w:pos="8787"/>
        </w:tabs>
      </w:pPr>
      <w:r>
        <w:tab/>
      </w:r>
    </w:p>
    <w:p w:rsidR="005C4AF4" w:rsidRDefault="005C4AF4" w:rsidP="005C4AF4">
      <w:pPr>
        <w:pStyle w:val="HS-Tekst"/>
        <w:tabs>
          <w:tab w:val="decimal" w:leader="dot" w:pos="8787"/>
        </w:tabs>
      </w:pPr>
      <w:r>
        <w:tab/>
      </w:r>
    </w:p>
    <w:p w:rsidR="005C4AF4" w:rsidRPr="00D75155" w:rsidRDefault="005C4AF4" w:rsidP="005C4AF4">
      <w:pPr>
        <w:pStyle w:val="HS-Tekst"/>
        <w:spacing w:after="0"/>
      </w:pPr>
    </w:p>
    <w:p w:rsidR="00AA604F" w:rsidRPr="00AA604F" w:rsidRDefault="00AA604F" w:rsidP="00AA604F">
      <w:pPr>
        <w:pStyle w:val="HS-Titel2"/>
      </w:pPr>
      <w:r w:rsidRPr="00AA604F">
        <w:t>Situatietekening:</w:t>
      </w:r>
    </w:p>
    <w:p w:rsidR="00AA604F" w:rsidRDefault="00AA604F" w:rsidP="00AA604F">
      <w:pPr>
        <w:pStyle w:val="HS-Tekst"/>
        <w:numPr>
          <w:ilvl w:val="0"/>
          <w:numId w:val="13"/>
        </w:numPr>
      </w:pPr>
      <w:r>
        <w:t xml:space="preserve">Teken een duidelijke </w:t>
      </w:r>
      <w:r w:rsidRPr="00AA604F">
        <w:t>situatietekening van het perceel waarop alle aanwezige hoogstammige bomen zijn gemarkeerd en met aanduiding van de te kappen bomen (gemerkt in kleur).</w:t>
      </w:r>
    </w:p>
    <w:p w:rsidR="00AA604F" w:rsidRDefault="00AA604F" w:rsidP="00AA604F">
      <w:pPr>
        <w:pStyle w:val="HS-Tekst"/>
        <w:numPr>
          <w:ilvl w:val="0"/>
          <w:numId w:val="13"/>
        </w:numPr>
      </w:pPr>
      <w:r w:rsidRPr="00AA604F">
        <w:t>Gebruik één van de volgende schalen: 1/125, 1/250, 1/500, 1/1250 of 1/2500</w:t>
      </w:r>
    </w:p>
    <w:p w:rsidR="00AA604F" w:rsidRPr="00AA604F" w:rsidRDefault="00AA604F" w:rsidP="00AA604F">
      <w:pPr>
        <w:pStyle w:val="HS-Tekst"/>
        <w:numPr>
          <w:ilvl w:val="0"/>
          <w:numId w:val="13"/>
        </w:numPr>
        <w:spacing w:after="60"/>
      </w:pPr>
      <w:r w:rsidRPr="00AA604F">
        <w:t>Duid het volgende aan op de situatietekening:</w:t>
      </w:r>
    </w:p>
    <w:p w:rsidR="00AA604F" w:rsidRPr="00AA604F" w:rsidRDefault="00AA604F" w:rsidP="00AA604F">
      <w:pPr>
        <w:pStyle w:val="HS-Tekst"/>
        <w:numPr>
          <w:ilvl w:val="0"/>
          <w:numId w:val="14"/>
        </w:numPr>
        <w:spacing w:after="60"/>
      </w:pPr>
      <w:r w:rsidRPr="00AA604F">
        <w:t>Noordpijl</w:t>
      </w:r>
    </w:p>
    <w:p w:rsidR="00AA604F" w:rsidRPr="00AA604F" w:rsidRDefault="00AA604F" w:rsidP="00AA604F">
      <w:pPr>
        <w:pStyle w:val="HS-Tekst"/>
        <w:numPr>
          <w:ilvl w:val="0"/>
          <w:numId w:val="14"/>
        </w:numPr>
        <w:spacing w:after="60"/>
      </w:pPr>
      <w:r w:rsidRPr="00AA604F">
        <w:t>Gebruikte schaal</w:t>
      </w:r>
    </w:p>
    <w:p w:rsidR="00AA604F" w:rsidRPr="00AA604F" w:rsidRDefault="00AA604F" w:rsidP="00AA604F">
      <w:pPr>
        <w:pStyle w:val="HS-Tekst"/>
        <w:numPr>
          <w:ilvl w:val="0"/>
          <w:numId w:val="14"/>
        </w:numPr>
        <w:spacing w:after="60"/>
      </w:pPr>
      <w:r w:rsidRPr="00AA604F">
        <w:t>Ligging van de bomen (afstand tot perceelgrenzen en tot de woning)</w:t>
      </w:r>
    </w:p>
    <w:p w:rsidR="00AA604F" w:rsidRDefault="00AA604F" w:rsidP="00AA604F">
      <w:pPr>
        <w:pStyle w:val="HS-Tekst"/>
        <w:numPr>
          <w:ilvl w:val="0"/>
          <w:numId w:val="14"/>
        </w:numPr>
        <w:spacing w:after="60"/>
      </w:pPr>
      <w:r w:rsidRPr="00AA604F">
        <w:t>Geplande handelingen</w:t>
      </w:r>
      <w:r>
        <w:t xml:space="preserve"> (vellen en/of heraanplanten)</w:t>
      </w:r>
    </w:p>
    <w:p w:rsidR="00AA604F" w:rsidRDefault="00AA604F" w:rsidP="00AA604F">
      <w:pPr>
        <w:pStyle w:val="HS-Tekst"/>
        <w:numPr>
          <w:ilvl w:val="0"/>
          <w:numId w:val="14"/>
        </w:numPr>
        <w:spacing w:after="60"/>
      </w:pPr>
      <w:r>
        <w:t>A</w:t>
      </w:r>
      <w:r w:rsidRPr="00AA604F">
        <w:t>fstand van de te kappen bomen ten opzicht</w:t>
      </w:r>
      <w:r>
        <w:t>e</w:t>
      </w:r>
      <w:r w:rsidRPr="00AA604F">
        <w:t xml:space="preserve"> van de (eventuele) woning en perceelgrenzen.</w:t>
      </w:r>
    </w:p>
    <w:p w:rsidR="00AA604F" w:rsidRDefault="00AA604F" w:rsidP="00AA604F">
      <w:pPr>
        <w:pStyle w:val="HS-Tekst"/>
        <w:numPr>
          <w:ilvl w:val="0"/>
          <w:numId w:val="14"/>
        </w:numPr>
        <w:spacing w:after="60"/>
      </w:pPr>
      <w:r>
        <w:t>P</w:t>
      </w:r>
      <w:r w:rsidRPr="00AA604F">
        <w:t>er te kappen boom</w:t>
      </w:r>
      <w:r>
        <w:t xml:space="preserve"> </w:t>
      </w:r>
      <w:r>
        <w:sym w:font="Wingdings" w:char="F0E0"/>
      </w:r>
      <w:r>
        <w:t xml:space="preserve"> </w:t>
      </w:r>
      <w:r w:rsidRPr="00AA604F">
        <w:t>soort en stamomtrek (gemeten op 1 meter vanaf de grond)</w:t>
      </w:r>
    </w:p>
    <w:p w:rsidR="00AA604F" w:rsidRPr="00AA604F" w:rsidRDefault="00AA604F" w:rsidP="00801F80">
      <w:pPr>
        <w:pStyle w:val="HS-Tekst"/>
        <w:numPr>
          <w:ilvl w:val="0"/>
          <w:numId w:val="14"/>
        </w:numPr>
      </w:pPr>
      <w:r>
        <w:t>O</w:t>
      </w:r>
      <w:r w:rsidRPr="00AA604F">
        <w:t>uderdom van de te kappen boom (indien gekend)</w:t>
      </w:r>
    </w:p>
    <w:p w:rsidR="00540A39" w:rsidRPr="00540A39" w:rsidRDefault="00540A39" w:rsidP="007222F1">
      <w:pPr>
        <w:pStyle w:val="HS-Tekst"/>
        <w:numPr>
          <w:ilvl w:val="0"/>
          <w:numId w:val="15"/>
        </w:numPr>
        <w:spacing w:after="0"/>
      </w:pPr>
      <w:r w:rsidRPr="00540A39">
        <w:t>Voeg, ter verduidelijking van de schets, enkele foto’s van de te vellen boom en de omgeving bij de aanvraag.</w:t>
      </w:r>
    </w:p>
    <w:p w:rsidR="00D75155" w:rsidRPr="00540A39" w:rsidRDefault="00D75155" w:rsidP="007222F1">
      <w:pPr>
        <w:pStyle w:val="HS-Tekst"/>
        <w:spacing w:after="0"/>
      </w:pPr>
    </w:p>
    <w:p w:rsidR="00540A39" w:rsidRPr="00540A39" w:rsidRDefault="00540A39" w:rsidP="00540A39">
      <w:pPr>
        <w:pStyle w:val="HS-Titel2"/>
      </w:pPr>
      <w:r>
        <w:t>Ondertekening</w:t>
      </w:r>
    </w:p>
    <w:p w:rsidR="00540A39" w:rsidRPr="00540A39" w:rsidRDefault="00540A39" w:rsidP="00540A39">
      <w:pPr>
        <w:pStyle w:val="HS-Tekst"/>
      </w:pPr>
      <w:r w:rsidRPr="00540A39">
        <w:t xml:space="preserve">Ondergetekende(n) verklaart kennis genomen te hebben van het van kracht zijnde </w:t>
      </w:r>
      <w:r>
        <w:rPr>
          <w:color w:val="000000" w:themeColor="text1"/>
        </w:rPr>
        <w:t xml:space="preserve">gemeentelijke bouwverordening inzake vellen van bomen, goedgekeurd bij ministerieel besluit van 18 oktober 1977, </w:t>
      </w:r>
      <w:r w:rsidRPr="00540A39">
        <w:t>en verbindt zich ertoe dit stipt in acht te nemen.</w:t>
      </w:r>
    </w:p>
    <w:p w:rsidR="00540A39" w:rsidRPr="00540A39" w:rsidRDefault="00540A39" w:rsidP="00540A39">
      <w:pPr>
        <w:pStyle w:val="HS-Tekst"/>
      </w:pPr>
      <w:r w:rsidRPr="00540A39">
        <w:t>Te………………………</w:t>
      </w:r>
      <w:r w:rsidR="005C4AF4">
        <w:t>……</w:t>
      </w:r>
      <w:r w:rsidRPr="00540A39">
        <w:t>………….., de …………………………..</w:t>
      </w:r>
    </w:p>
    <w:p w:rsidR="00540A39" w:rsidRPr="00540A39" w:rsidRDefault="00540A39" w:rsidP="00540A39">
      <w:pPr>
        <w:pStyle w:val="HS-Tekst"/>
      </w:pPr>
    </w:p>
    <w:p w:rsidR="00540A39" w:rsidRPr="00540A39" w:rsidRDefault="00540A39" w:rsidP="00540A39">
      <w:pPr>
        <w:pStyle w:val="HS-Tekst"/>
      </w:pPr>
      <w:r w:rsidRPr="00540A39">
        <w:t>Handtekening(en).</w:t>
      </w:r>
    </w:p>
    <w:p w:rsidR="00540A39" w:rsidRDefault="00540A39" w:rsidP="00540A39">
      <w:pPr>
        <w:pStyle w:val="HS-Tekst"/>
      </w:pPr>
    </w:p>
    <w:p w:rsidR="00585F07" w:rsidRDefault="00585F07" w:rsidP="00540A39">
      <w:pPr>
        <w:pStyle w:val="HS-Tekst"/>
      </w:pPr>
    </w:p>
    <w:p w:rsidR="00585F07" w:rsidRDefault="00585F07" w:rsidP="00540A39">
      <w:pPr>
        <w:pStyle w:val="HS-Tekst"/>
      </w:pPr>
    </w:p>
    <w:p w:rsidR="007222F1" w:rsidRDefault="007222F1" w:rsidP="00540A39">
      <w:pPr>
        <w:pStyle w:val="HS-Tekst"/>
      </w:pPr>
    </w:p>
    <w:p w:rsidR="00585F07" w:rsidRDefault="00585F07" w:rsidP="00585F07">
      <w:pPr>
        <w:pStyle w:val="HS-Tekst"/>
        <w:rPr>
          <w:sz w:val="16"/>
          <w:szCs w:val="18"/>
        </w:rPr>
      </w:pPr>
      <w:r>
        <w:rPr>
          <w:sz w:val="16"/>
          <w:szCs w:val="18"/>
        </w:rPr>
        <w:t xml:space="preserve">(De gemeente Middelkerke verwerkt persoonsgegevens met respect voor de privacy. We volgen hiervoor de Algemene Verordening Gegevensbescherming (ook wel General Data </w:t>
      </w:r>
      <w:proofErr w:type="spellStart"/>
      <w:r>
        <w:rPr>
          <w:sz w:val="16"/>
          <w:szCs w:val="18"/>
        </w:rPr>
        <w:t>Protection</w:t>
      </w:r>
      <w:proofErr w:type="spellEnd"/>
      <w:r>
        <w:rPr>
          <w:sz w:val="16"/>
          <w:szCs w:val="18"/>
        </w:rPr>
        <w:t xml:space="preserve"> </w:t>
      </w:r>
      <w:proofErr w:type="spellStart"/>
      <w:r>
        <w:rPr>
          <w:sz w:val="16"/>
          <w:szCs w:val="18"/>
        </w:rPr>
        <w:t>Regulation</w:t>
      </w:r>
      <w:proofErr w:type="spellEnd"/>
      <w:r>
        <w:rPr>
          <w:sz w:val="16"/>
          <w:szCs w:val="18"/>
        </w:rPr>
        <w:t xml:space="preserve"> of GDPR) en de Belgische privacywet. De gegevens die verzameld worden, op basis van het gemeentelijke politiereglement, dienen voor het beheer van je dossier. We maken je gegevens niet bekend aan derden, tenzij we je toestemming hebben, derden gemachtigd zijn of de wet ons verplicht. Op het adres </w:t>
      </w:r>
      <w:hyperlink r:id="rId8" w:history="1">
        <w:r>
          <w:rPr>
            <w:rStyle w:val="Hyperlink"/>
            <w:sz w:val="16"/>
            <w:szCs w:val="18"/>
          </w:rPr>
          <w:t>DPO@middelkerke.be</w:t>
        </w:r>
      </w:hyperlink>
      <w:r>
        <w:rPr>
          <w:sz w:val="16"/>
          <w:szCs w:val="18"/>
        </w:rPr>
        <w:t xml:space="preserve"> kun je steeds vragen welke gegevens wij over je verwerken, kun je ze laten verbeteren of wissen. Lees de privacy policy op </w:t>
      </w:r>
      <w:hyperlink r:id="rId9" w:history="1">
        <w:r>
          <w:rPr>
            <w:rStyle w:val="Hyperlink"/>
            <w:sz w:val="16"/>
            <w:szCs w:val="18"/>
          </w:rPr>
          <w:t>www.middelkerke.be</w:t>
        </w:r>
      </w:hyperlink>
      <w:r>
        <w:rPr>
          <w:sz w:val="16"/>
          <w:szCs w:val="18"/>
        </w:rPr>
        <w:t xml:space="preserve"> voor meer informatie.) </w:t>
      </w:r>
    </w:p>
    <w:p w:rsidR="001270D5" w:rsidRPr="004B4CDE" w:rsidRDefault="001270D5" w:rsidP="004B4CDE">
      <w:pPr>
        <w:pStyle w:val="HS-Tekst"/>
      </w:pPr>
    </w:p>
    <w:p w:rsidR="00E80D62" w:rsidRPr="0024216F" w:rsidRDefault="00C16617" w:rsidP="00C16617">
      <w:pPr>
        <w:pStyle w:val="HS-Tekst"/>
        <w:rPr>
          <w:b/>
          <w:sz w:val="18"/>
          <w:szCs w:val="18"/>
        </w:rPr>
      </w:pPr>
      <w:r w:rsidRPr="0024216F">
        <w:rPr>
          <w:b/>
          <w:sz w:val="18"/>
          <w:szCs w:val="18"/>
        </w:rPr>
        <w:t>Meer informatie?</w:t>
      </w:r>
    </w:p>
    <w:p w:rsidR="00E80D62" w:rsidRPr="0024216F" w:rsidRDefault="00832A39" w:rsidP="00626F8C">
      <w:pPr>
        <w:pStyle w:val="HS-Tekst"/>
        <w:rPr>
          <w:sz w:val="18"/>
          <w:szCs w:val="18"/>
        </w:rPr>
      </w:pPr>
      <w:bookmarkStart w:id="1" w:name="PersoonHeaderNaam"/>
      <w:bookmarkEnd w:id="1"/>
      <w:r>
        <w:rPr>
          <w:sz w:val="18"/>
          <w:szCs w:val="18"/>
        </w:rPr>
        <w:t>Ruimte &amp; Wonen</w:t>
      </w:r>
      <w:r w:rsidR="00960C57" w:rsidRPr="0024216F">
        <w:rPr>
          <w:sz w:val="18"/>
          <w:szCs w:val="18"/>
        </w:rPr>
        <w:t xml:space="preserve"> - </w:t>
      </w:r>
      <w:bookmarkStart w:id="2" w:name="PersoonHeaderDienst"/>
      <w:bookmarkEnd w:id="2"/>
      <w:r>
        <w:rPr>
          <w:sz w:val="18"/>
          <w:szCs w:val="18"/>
        </w:rPr>
        <w:t>dienst omgeving</w:t>
      </w:r>
      <w:r w:rsidR="00E005FF" w:rsidRPr="0024216F">
        <w:rPr>
          <w:sz w:val="18"/>
          <w:szCs w:val="18"/>
        </w:rPr>
        <w:t xml:space="preserve"> - </w:t>
      </w:r>
      <w:bookmarkStart w:id="3" w:name="PersoonHeaderLocatie"/>
      <w:bookmarkEnd w:id="3"/>
      <w:r>
        <w:rPr>
          <w:sz w:val="18"/>
          <w:szCs w:val="18"/>
        </w:rPr>
        <w:t>Gemeentebestuur</w:t>
      </w:r>
      <w:r w:rsidR="00960C57" w:rsidRPr="0024216F">
        <w:rPr>
          <w:sz w:val="18"/>
          <w:szCs w:val="18"/>
        </w:rPr>
        <w:t xml:space="preserve"> -  </w:t>
      </w:r>
      <w:bookmarkStart w:id="4" w:name="PersoonHeaderStraat"/>
      <w:bookmarkEnd w:id="4"/>
      <w:proofErr w:type="spellStart"/>
      <w:r>
        <w:rPr>
          <w:sz w:val="18"/>
          <w:szCs w:val="18"/>
        </w:rPr>
        <w:t>Spermaliestraat</w:t>
      </w:r>
      <w:proofErr w:type="spellEnd"/>
      <w:r>
        <w:rPr>
          <w:sz w:val="18"/>
          <w:szCs w:val="18"/>
        </w:rPr>
        <w:t xml:space="preserve"> 1</w:t>
      </w:r>
      <w:r w:rsidR="00960C57" w:rsidRPr="0024216F">
        <w:rPr>
          <w:sz w:val="18"/>
          <w:szCs w:val="18"/>
        </w:rPr>
        <w:t xml:space="preserve"> -  </w:t>
      </w:r>
      <w:bookmarkStart w:id="5" w:name="PersoonHeaderGemeente"/>
      <w:bookmarkEnd w:id="5"/>
      <w:r>
        <w:rPr>
          <w:sz w:val="18"/>
          <w:szCs w:val="18"/>
        </w:rPr>
        <w:t>8430 Middelkerke</w:t>
      </w:r>
      <w:r w:rsidR="002752B2" w:rsidRPr="0024216F">
        <w:rPr>
          <w:sz w:val="18"/>
          <w:szCs w:val="18"/>
        </w:rPr>
        <w:br/>
      </w:r>
      <w:bookmarkStart w:id="6" w:name="PersoonHeaderEmail"/>
      <w:bookmarkEnd w:id="6"/>
      <w:r>
        <w:rPr>
          <w:sz w:val="18"/>
          <w:szCs w:val="18"/>
        </w:rPr>
        <w:t>ruimtelijkeordening@middelkerke.be</w:t>
      </w:r>
      <w:r w:rsidR="00960C57" w:rsidRPr="0024216F">
        <w:rPr>
          <w:sz w:val="18"/>
          <w:szCs w:val="18"/>
        </w:rPr>
        <w:t xml:space="preserve"> -  </w:t>
      </w:r>
      <w:bookmarkStart w:id="7" w:name="PersoonHeaderTelefoon"/>
      <w:bookmarkEnd w:id="7"/>
      <w:r>
        <w:rPr>
          <w:sz w:val="18"/>
          <w:szCs w:val="18"/>
        </w:rPr>
        <w:t>059 31 30 16</w:t>
      </w:r>
    </w:p>
    <w:sectPr w:rsidR="00E80D62" w:rsidRPr="0024216F" w:rsidSect="00C16617">
      <w:headerReference w:type="even" r:id="rId10"/>
      <w:headerReference w:type="default" r:id="rId11"/>
      <w:footerReference w:type="even" r:id="rId12"/>
      <w:footerReference w:type="default" r:id="rId13"/>
      <w:headerReference w:type="first" r:id="rId14"/>
      <w:footerReference w:type="first" r:id="rId15"/>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A39" w:rsidRDefault="00832A39" w:rsidP="00014023">
      <w:pPr>
        <w:spacing w:after="0" w:line="240" w:lineRule="auto"/>
      </w:pPr>
      <w:r>
        <w:separator/>
      </w:r>
    </w:p>
  </w:endnote>
  <w:endnote w:type="continuationSeparator" w:id="0">
    <w:p w:rsidR="00832A39" w:rsidRDefault="00832A39"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9BE" w:rsidRDefault="00172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617" w:rsidRDefault="00C16617" w:rsidP="00C16617">
    <w:pPr>
      <w:pStyle w:val="Voettekst"/>
      <w:jc w:val="center"/>
    </w:pPr>
    <w:r>
      <w:rPr>
        <w:noProof/>
        <w:lang w:eastAsia="nl-BE"/>
      </w:rPr>
      <w:drawing>
        <wp:inline distT="0" distB="0" distL="0" distR="0">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B11" w:rsidRDefault="00D12B11" w:rsidP="00D12B11">
    <w:pPr>
      <w:pStyle w:val="Voettekst"/>
      <w:jc w:val="center"/>
    </w:pPr>
    <w:r>
      <w:rPr>
        <w:noProof/>
        <w:lang w:eastAsia="nl-BE"/>
      </w:rPr>
      <w:drawing>
        <wp:inline distT="0" distB="0" distL="0" distR="0" wp14:anchorId="059EA623" wp14:editId="32585133">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A39" w:rsidRDefault="00832A39" w:rsidP="00014023">
      <w:pPr>
        <w:spacing w:after="0" w:line="240" w:lineRule="auto"/>
      </w:pPr>
      <w:r>
        <w:separator/>
      </w:r>
    </w:p>
  </w:footnote>
  <w:footnote w:type="continuationSeparator" w:id="0">
    <w:p w:rsidR="00832A39" w:rsidRDefault="00832A39"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9BE" w:rsidRDefault="00172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rsidTr="001729BE">
      <w:trPr>
        <w:trHeight w:val="1985"/>
      </w:trPr>
      <w:tc>
        <w:tcPr>
          <w:tcW w:w="5670" w:type="dxa"/>
        </w:tcPr>
        <w:p w:rsidR="00C16617" w:rsidRDefault="00C16617" w:rsidP="00F312EE">
          <w:pPr>
            <w:pStyle w:val="Koptekst"/>
            <w:tabs>
              <w:tab w:val="clear" w:pos="4536"/>
              <w:tab w:val="clear" w:pos="9072"/>
              <w:tab w:val="left" w:pos="7371"/>
            </w:tabs>
          </w:pPr>
          <w:r>
            <w:rPr>
              <w:noProof/>
              <w:lang w:eastAsia="nl-BE"/>
            </w:rPr>
            <w:drawing>
              <wp:inline distT="0" distB="0" distL="0" distR="0" wp14:anchorId="7D71DBDD" wp14:editId="140CA8D8">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rsidR="00C16617" w:rsidRDefault="00C16617" w:rsidP="00F312EE">
          <w:pPr>
            <w:pStyle w:val="Koptekst"/>
            <w:tabs>
              <w:tab w:val="clear" w:pos="4536"/>
              <w:tab w:val="clear" w:pos="9072"/>
              <w:tab w:val="left" w:pos="7371"/>
            </w:tabs>
          </w:pPr>
        </w:p>
      </w:tc>
    </w:tr>
  </w:tbl>
  <w:p w:rsidR="00C16617" w:rsidRDefault="00C1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rsidTr="0055471F">
      <w:trPr>
        <w:trHeight w:val="1985"/>
      </w:trPr>
      <w:tc>
        <w:tcPr>
          <w:tcW w:w="5670" w:type="dxa"/>
        </w:tcPr>
        <w:p w:rsidR="00523E37" w:rsidRDefault="00D12B11" w:rsidP="00471FD9">
          <w:pPr>
            <w:pStyle w:val="Koptekst"/>
            <w:tabs>
              <w:tab w:val="clear" w:pos="4536"/>
              <w:tab w:val="clear" w:pos="9072"/>
              <w:tab w:val="left" w:pos="7371"/>
            </w:tabs>
          </w:pPr>
          <w:r>
            <w:rPr>
              <w:noProof/>
              <w:lang w:eastAsia="nl-BE"/>
            </w:rPr>
            <w:drawing>
              <wp:inline distT="0" distB="0" distL="0" distR="0" wp14:anchorId="290FDEA1" wp14:editId="60DC7C6F">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rsidR="00616137" w:rsidRDefault="00616137" w:rsidP="0055471F">
          <w:pPr>
            <w:pStyle w:val="Koptekst"/>
            <w:tabs>
              <w:tab w:val="clear" w:pos="4536"/>
              <w:tab w:val="clear" w:pos="9072"/>
              <w:tab w:val="left" w:pos="7371"/>
            </w:tabs>
          </w:pPr>
        </w:p>
      </w:tc>
    </w:tr>
  </w:tbl>
  <w:p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1AE3"/>
    <w:multiLevelType w:val="hybridMultilevel"/>
    <w:tmpl w:val="6A4668FA"/>
    <w:lvl w:ilvl="0" w:tplc="C9E048C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1D3457"/>
    <w:multiLevelType w:val="hybridMultilevel"/>
    <w:tmpl w:val="38C8C1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6032601"/>
    <w:multiLevelType w:val="hybridMultilevel"/>
    <w:tmpl w:val="553067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5"/>
  </w:num>
  <w:num w:numId="12">
    <w:abstractNumId w:val="1"/>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39"/>
    <w:rsid w:val="00001E13"/>
    <w:rsid w:val="00014023"/>
    <w:rsid w:val="00027F57"/>
    <w:rsid w:val="000569C5"/>
    <w:rsid w:val="0006266B"/>
    <w:rsid w:val="000702F4"/>
    <w:rsid w:val="00086E3D"/>
    <w:rsid w:val="00091DBE"/>
    <w:rsid w:val="00097CEE"/>
    <w:rsid w:val="000D0A3C"/>
    <w:rsid w:val="000E6166"/>
    <w:rsid w:val="00104413"/>
    <w:rsid w:val="00113B39"/>
    <w:rsid w:val="00116DAA"/>
    <w:rsid w:val="001270D5"/>
    <w:rsid w:val="001424B3"/>
    <w:rsid w:val="001729BE"/>
    <w:rsid w:val="001B7F81"/>
    <w:rsid w:val="001D0CBA"/>
    <w:rsid w:val="0024216F"/>
    <w:rsid w:val="002752B2"/>
    <w:rsid w:val="002928E6"/>
    <w:rsid w:val="00292FCA"/>
    <w:rsid w:val="00295BF2"/>
    <w:rsid w:val="002A5F4E"/>
    <w:rsid w:val="002B0ED2"/>
    <w:rsid w:val="002C68EB"/>
    <w:rsid w:val="002E3637"/>
    <w:rsid w:val="002F0CD1"/>
    <w:rsid w:val="002F1B40"/>
    <w:rsid w:val="003104E1"/>
    <w:rsid w:val="00317233"/>
    <w:rsid w:val="003364E9"/>
    <w:rsid w:val="00365C74"/>
    <w:rsid w:val="003802D4"/>
    <w:rsid w:val="0039203C"/>
    <w:rsid w:val="003A571E"/>
    <w:rsid w:val="003B392E"/>
    <w:rsid w:val="003F3C5C"/>
    <w:rsid w:val="004153DF"/>
    <w:rsid w:val="00471FD9"/>
    <w:rsid w:val="00490B2A"/>
    <w:rsid w:val="00491AA4"/>
    <w:rsid w:val="004B3F88"/>
    <w:rsid w:val="004B4CDE"/>
    <w:rsid w:val="004C0EBC"/>
    <w:rsid w:val="004C37D5"/>
    <w:rsid w:val="004D3FA7"/>
    <w:rsid w:val="00504EAC"/>
    <w:rsid w:val="00522F4F"/>
    <w:rsid w:val="00523E37"/>
    <w:rsid w:val="00540A39"/>
    <w:rsid w:val="0055471F"/>
    <w:rsid w:val="00585F07"/>
    <w:rsid w:val="005B45FC"/>
    <w:rsid w:val="005C327E"/>
    <w:rsid w:val="005C4AF4"/>
    <w:rsid w:val="00616137"/>
    <w:rsid w:val="00626F8C"/>
    <w:rsid w:val="0064681C"/>
    <w:rsid w:val="00652C19"/>
    <w:rsid w:val="006576D2"/>
    <w:rsid w:val="00665652"/>
    <w:rsid w:val="0066694D"/>
    <w:rsid w:val="0068651E"/>
    <w:rsid w:val="00691AD2"/>
    <w:rsid w:val="006D2571"/>
    <w:rsid w:val="006F6716"/>
    <w:rsid w:val="007222F1"/>
    <w:rsid w:val="007526BB"/>
    <w:rsid w:val="00752B7C"/>
    <w:rsid w:val="00755902"/>
    <w:rsid w:val="00760D21"/>
    <w:rsid w:val="00762362"/>
    <w:rsid w:val="00764A71"/>
    <w:rsid w:val="007C1380"/>
    <w:rsid w:val="007E3190"/>
    <w:rsid w:val="007E44B6"/>
    <w:rsid w:val="00803468"/>
    <w:rsid w:val="00813326"/>
    <w:rsid w:val="00823A05"/>
    <w:rsid w:val="00832A39"/>
    <w:rsid w:val="008371A3"/>
    <w:rsid w:val="00876189"/>
    <w:rsid w:val="00876D57"/>
    <w:rsid w:val="008775F7"/>
    <w:rsid w:val="00881855"/>
    <w:rsid w:val="0089439C"/>
    <w:rsid w:val="008C29F8"/>
    <w:rsid w:val="008D3521"/>
    <w:rsid w:val="009061D4"/>
    <w:rsid w:val="00906DCA"/>
    <w:rsid w:val="0091287D"/>
    <w:rsid w:val="00944168"/>
    <w:rsid w:val="00960C57"/>
    <w:rsid w:val="009947D4"/>
    <w:rsid w:val="009A02E8"/>
    <w:rsid w:val="009B188D"/>
    <w:rsid w:val="00A013F9"/>
    <w:rsid w:val="00A44999"/>
    <w:rsid w:val="00A56E0D"/>
    <w:rsid w:val="00A61567"/>
    <w:rsid w:val="00A730EE"/>
    <w:rsid w:val="00AA1085"/>
    <w:rsid w:val="00AA604F"/>
    <w:rsid w:val="00AC5EB2"/>
    <w:rsid w:val="00B45B3E"/>
    <w:rsid w:val="00B50C06"/>
    <w:rsid w:val="00B51C16"/>
    <w:rsid w:val="00B607E3"/>
    <w:rsid w:val="00B71D58"/>
    <w:rsid w:val="00B762F3"/>
    <w:rsid w:val="00B8577E"/>
    <w:rsid w:val="00B873E5"/>
    <w:rsid w:val="00BC3E2F"/>
    <w:rsid w:val="00C16617"/>
    <w:rsid w:val="00C568A6"/>
    <w:rsid w:val="00C66B25"/>
    <w:rsid w:val="00CC2612"/>
    <w:rsid w:val="00D078DB"/>
    <w:rsid w:val="00D12B11"/>
    <w:rsid w:val="00D16973"/>
    <w:rsid w:val="00D17808"/>
    <w:rsid w:val="00D3707C"/>
    <w:rsid w:val="00D42AB4"/>
    <w:rsid w:val="00D42DC3"/>
    <w:rsid w:val="00D71BB4"/>
    <w:rsid w:val="00D75155"/>
    <w:rsid w:val="00D93E62"/>
    <w:rsid w:val="00D97762"/>
    <w:rsid w:val="00E005FF"/>
    <w:rsid w:val="00E025F4"/>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1667C7-9CA0-4EFB-B098-A9BE869E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C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styleId="Lijstalinea">
    <w:name w:val="List Paragraph"/>
    <w:basedOn w:val="Standaard"/>
    <w:uiPriority w:val="34"/>
    <w:qFormat/>
    <w:rsid w:val="00540A39"/>
    <w:pPr>
      <w:ind w:left="720"/>
      <w:contextualSpacing/>
    </w:pPr>
  </w:style>
  <w:style w:type="character" w:styleId="Hyperlink">
    <w:name w:val="Hyperlink"/>
    <w:basedOn w:val="Standaardalinea-lettertype"/>
    <w:uiPriority w:val="99"/>
    <w:semiHidden/>
    <w:unhideWhenUsed/>
    <w:rsid w:val="00585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delkerke.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F0A9-DCAD-445E-A7CD-CAA0B264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0</TotalTime>
  <Pages>2</Pages>
  <Words>443</Words>
  <Characters>2526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 Jean-Baptiste</dc:creator>
  <cp:lastModifiedBy>Devriendt Pieter</cp:lastModifiedBy>
  <cp:revision>2</cp:revision>
  <cp:lastPrinted>2015-08-24T13:49:00Z</cp:lastPrinted>
  <dcterms:created xsi:type="dcterms:W3CDTF">2020-10-27T08:02:00Z</dcterms:created>
  <dcterms:modified xsi:type="dcterms:W3CDTF">2020-10-27T08:02:00Z</dcterms:modified>
</cp:coreProperties>
</file>